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EC187" w14:textId="77777777" w:rsidR="004A22A9" w:rsidRDefault="004A22A9" w:rsidP="004A22A9"/>
    <w:p w14:paraId="2AF7F532" w14:textId="41DBCAAE" w:rsidR="00BB144F" w:rsidRDefault="004A22A9" w:rsidP="00BB144F">
      <w:pPr>
        <w:pStyle w:val="Default"/>
        <w:spacing w:line="276" w:lineRule="auto"/>
        <w:jc w:val="center"/>
        <w:rPr>
          <w:b/>
          <w:bCs/>
        </w:rPr>
      </w:pPr>
      <w:r>
        <w:rPr>
          <w:rFonts w:eastAsia="Times New Roman"/>
          <w:b/>
        </w:rPr>
        <w:t xml:space="preserve">Wniosek projektowy na wsparcie </w:t>
      </w:r>
      <w:r w:rsidR="004961DA">
        <w:rPr>
          <w:rFonts w:eastAsia="Times New Roman"/>
          <w:b/>
        </w:rPr>
        <w:t>P</w:t>
      </w:r>
      <w:r>
        <w:rPr>
          <w:rFonts w:eastAsia="Times New Roman"/>
          <w:b/>
        </w:rPr>
        <w:t xml:space="preserve">rac przedwdrożeniowych </w:t>
      </w:r>
      <w:r w:rsidR="00BB144F">
        <w:rPr>
          <w:b/>
          <w:bCs/>
        </w:rPr>
        <w:t xml:space="preserve">w ramach </w:t>
      </w:r>
      <w:r w:rsidR="00BB144F" w:rsidRPr="00E82003">
        <w:rPr>
          <w:b/>
          <w:bCs/>
        </w:rPr>
        <w:t>zadania „Inkubator Rozwoju” projektu pn. „Science4Business - Nauka dla Biznesu” w ramach Programu FENG</w:t>
      </w:r>
    </w:p>
    <w:p w14:paraId="058658C8" w14:textId="77777777" w:rsidR="00BB144F" w:rsidRDefault="00BB144F" w:rsidP="00BB144F">
      <w:pPr>
        <w:pStyle w:val="Default"/>
        <w:spacing w:line="276" w:lineRule="auto"/>
        <w:jc w:val="center"/>
        <w:rPr>
          <w:b/>
          <w:bCs/>
        </w:rPr>
      </w:pPr>
    </w:p>
    <w:p w14:paraId="0E08AD6D" w14:textId="77777777" w:rsidR="00BB144F" w:rsidRDefault="00BB144F" w:rsidP="00BB144F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Skład konsorcjum:</w:t>
      </w:r>
    </w:p>
    <w:p w14:paraId="7DF1EDFC" w14:textId="563E0468" w:rsidR="00BB144F" w:rsidRDefault="00BB144F" w:rsidP="00BB144F">
      <w:pPr>
        <w:pStyle w:val="Default"/>
        <w:spacing w:line="276" w:lineRule="auto"/>
        <w:jc w:val="center"/>
        <w:rPr>
          <w:b/>
          <w:bCs/>
        </w:rPr>
      </w:pPr>
      <w:r w:rsidRPr="001F6A50">
        <w:rPr>
          <w:b/>
          <w:bCs/>
        </w:rPr>
        <w:t>Instytut Innowacji i Technologii Politechniki Białostockiej</w:t>
      </w:r>
      <w:r w:rsidR="00230FF9">
        <w:rPr>
          <w:b/>
          <w:bCs/>
        </w:rPr>
        <w:t xml:space="preserve"> sp. z o.o.</w:t>
      </w:r>
      <w:r w:rsidRPr="001F6A50">
        <w:rPr>
          <w:b/>
          <w:bCs/>
        </w:rPr>
        <w:t>,</w:t>
      </w:r>
      <w:r>
        <w:rPr>
          <w:b/>
          <w:bCs/>
        </w:rPr>
        <w:t xml:space="preserve"> </w:t>
      </w:r>
      <w:r w:rsidRPr="001F6A50">
        <w:rPr>
          <w:b/>
          <w:bCs/>
        </w:rPr>
        <w:t>Uniwersytet Medyczny w Białymstoku</w:t>
      </w:r>
      <w:r>
        <w:rPr>
          <w:b/>
          <w:bCs/>
        </w:rPr>
        <w:t xml:space="preserve">, </w:t>
      </w:r>
      <w:r w:rsidRPr="00E82003">
        <w:rPr>
          <w:b/>
          <w:bCs/>
        </w:rPr>
        <w:t>Narodowe Centrum Badań Jądrowych</w:t>
      </w:r>
      <w:r>
        <w:rPr>
          <w:b/>
          <w:bCs/>
        </w:rPr>
        <w:t xml:space="preserve">, </w:t>
      </w:r>
      <w:r w:rsidRPr="00E82003">
        <w:rPr>
          <w:b/>
          <w:bCs/>
        </w:rPr>
        <w:t>Główny Instytut Górnictwa – Państwowy Instytut Badawczy</w:t>
      </w:r>
      <w:r>
        <w:rPr>
          <w:b/>
          <w:bCs/>
        </w:rPr>
        <w:t xml:space="preserve">, </w:t>
      </w:r>
      <w:r w:rsidRPr="00E82003">
        <w:rPr>
          <w:b/>
          <w:bCs/>
        </w:rPr>
        <w:t>Uniwersytet Rzeszowski</w:t>
      </w:r>
      <w:r>
        <w:rPr>
          <w:b/>
          <w:bCs/>
        </w:rPr>
        <w:t xml:space="preserve">, </w:t>
      </w:r>
      <w:r w:rsidRPr="00E82003">
        <w:rPr>
          <w:b/>
          <w:bCs/>
        </w:rPr>
        <w:t>INVENTUR</w:t>
      </w:r>
      <w:r w:rsidR="00230FF9">
        <w:rPr>
          <w:b/>
          <w:bCs/>
        </w:rPr>
        <w:t> </w:t>
      </w:r>
      <w:r w:rsidRPr="00E82003">
        <w:rPr>
          <w:b/>
          <w:bCs/>
        </w:rPr>
        <w:t>sp.</w:t>
      </w:r>
      <w:r w:rsidR="00230FF9">
        <w:rPr>
          <w:b/>
          <w:bCs/>
        </w:rPr>
        <w:t> </w:t>
      </w:r>
      <w:r w:rsidRPr="00E82003">
        <w:rPr>
          <w:b/>
          <w:bCs/>
        </w:rPr>
        <w:t>o.o.</w:t>
      </w:r>
      <w:r w:rsidR="00D90952">
        <w:rPr>
          <w:b/>
          <w:bCs/>
        </w:rPr>
        <w:t xml:space="preserve"> </w:t>
      </w:r>
      <w:r w:rsidRPr="001F6A50">
        <w:rPr>
          <w:b/>
          <w:bCs/>
        </w:rPr>
        <w:t>oraz Uniwersytet w Białymstoku</w:t>
      </w:r>
      <w:r>
        <w:rPr>
          <w:b/>
          <w:bCs/>
        </w:rPr>
        <w:t xml:space="preserve"> </w:t>
      </w:r>
    </w:p>
    <w:p w14:paraId="2737F7D6" w14:textId="4543D003" w:rsidR="004A22A9" w:rsidRDefault="004A22A9" w:rsidP="00BB144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2B840A" w14:textId="77777777" w:rsidR="004A22A9" w:rsidRDefault="004A22A9" w:rsidP="004A22A9">
      <w:pPr>
        <w:spacing w:after="120"/>
        <w:ind w:left="426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Dane wnioskodawcy</w:t>
      </w:r>
    </w:p>
    <w:p w14:paraId="05754F6D" w14:textId="77777777" w:rsidR="004A22A9" w:rsidRPr="00B85FB2" w:rsidRDefault="004A22A9" w:rsidP="004A22A9">
      <w:pPr>
        <w:pStyle w:val="Akapitzlist"/>
        <w:numPr>
          <w:ilvl w:val="0"/>
          <w:numId w:val="1"/>
        </w:num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B85FB2">
        <w:rPr>
          <w:rFonts w:ascii="Times New Roman" w:eastAsia="Times New Roman" w:hAnsi="Times New Roman" w:cs="Times New Roman"/>
          <w:sz w:val="24"/>
          <w:szCs w:val="24"/>
        </w:rPr>
        <w:t>Imię i nazwisko, stopień naukowy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610244121"/>
        <w:placeholder>
          <w:docPart w:val="B6DE68FDB63A41C0BBA9A474572FCF12"/>
        </w:placeholder>
        <w:showingPlcHdr/>
      </w:sdtPr>
      <w:sdtEndPr/>
      <w:sdtContent>
        <w:p w14:paraId="0074A945" w14:textId="77777777" w:rsidR="004A22A9" w:rsidRPr="00B85FB2" w:rsidRDefault="004A22A9" w:rsidP="004A22A9">
          <w:pPr>
            <w:spacing w:after="1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37A14">
            <w:rPr>
              <w:rStyle w:val="Tekstzastpczy"/>
            </w:rPr>
            <w:t>Kliknij lub naciśnij tutaj, aby wprowadzić tekst.</w:t>
          </w:r>
        </w:p>
      </w:sdtContent>
    </w:sdt>
    <w:p w14:paraId="168E770A" w14:textId="77777777" w:rsidR="004A22A9" w:rsidRPr="00B85FB2" w:rsidRDefault="004A22A9" w:rsidP="004A22A9">
      <w:pPr>
        <w:pStyle w:val="Akapitzlist"/>
        <w:numPr>
          <w:ilvl w:val="0"/>
          <w:numId w:val="1"/>
        </w:num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B85FB2">
        <w:rPr>
          <w:rFonts w:ascii="Times New Roman" w:eastAsia="Times New Roman" w:hAnsi="Times New Roman" w:cs="Times New Roman"/>
          <w:sz w:val="24"/>
          <w:szCs w:val="24"/>
        </w:rPr>
        <w:t>Jednostka, Wydział, Zakład (jeżeli dotyczy)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1643803895"/>
        <w:placeholder>
          <w:docPart w:val="B16A542B3CE6423980A76DAB7A156B47"/>
        </w:placeholder>
        <w:showingPlcHdr/>
      </w:sdtPr>
      <w:sdtEndPr/>
      <w:sdtContent>
        <w:p w14:paraId="72796C3C" w14:textId="77777777" w:rsidR="004A22A9" w:rsidRPr="00B85FB2" w:rsidRDefault="004A22A9" w:rsidP="004A22A9">
          <w:pPr>
            <w:spacing w:after="1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37A14">
            <w:rPr>
              <w:rStyle w:val="Tekstzastpczy"/>
            </w:rPr>
            <w:t>Kliknij lub naciśnij tutaj, aby wprowadzić tekst.</w:t>
          </w:r>
        </w:p>
      </w:sdtContent>
    </w:sdt>
    <w:p w14:paraId="373A2894" w14:textId="77777777" w:rsidR="004A22A9" w:rsidRPr="00B85FB2" w:rsidRDefault="004A22A9" w:rsidP="004A22A9">
      <w:pPr>
        <w:pStyle w:val="Akapitzlist"/>
        <w:numPr>
          <w:ilvl w:val="0"/>
          <w:numId w:val="1"/>
        </w:num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B85FB2">
        <w:rPr>
          <w:rFonts w:ascii="Times New Roman" w:eastAsia="Times New Roman" w:hAnsi="Times New Roman" w:cs="Times New Roman"/>
          <w:sz w:val="24"/>
          <w:szCs w:val="24"/>
        </w:rPr>
        <w:t>Dane kontaktowe (e-mail, telefon, faks)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909150498"/>
        <w:placeholder>
          <w:docPart w:val="0D6B49D40E0E479FA9634045DB296005"/>
        </w:placeholder>
        <w:showingPlcHdr/>
      </w:sdtPr>
      <w:sdtEndPr/>
      <w:sdtContent>
        <w:p w14:paraId="4D3391DA" w14:textId="77777777" w:rsidR="004A22A9" w:rsidRPr="00B85FB2" w:rsidRDefault="004A22A9" w:rsidP="004A22A9">
          <w:pPr>
            <w:spacing w:after="1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37A14">
            <w:rPr>
              <w:rStyle w:val="Tekstzastpczy"/>
            </w:rPr>
            <w:t>Kliknij lub naciśnij tutaj, aby wprowadzić tekst.</w:t>
          </w:r>
        </w:p>
      </w:sdtContent>
    </w:sdt>
    <w:p w14:paraId="4E6F3B1A" w14:textId="77777777" w:rsidR="004A22A9" w:rsidRPr="00B85FB2" w:rsidRDefault="004A22A9" w:rsidP="004A22A9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FB2">
        <w:rPr>
          <w:rFonts w:ascii="Times New Roman" w:eastAsia="Times New Roman" w:hAnsi="Times New Roman" w:cs="Times New Roman"/>
          <w:sz w:val="24"/>
          <w:szCs w:val="24"/>
        </w:rPr>
        <w:t xml:space="preserve">Zespół naukowy </w:t>
      </w:r>
      <w:r w:rsidRPr="00B85FB2">
        <w:rPr>
          <w:rFonts w:ascii="Times New Roman" w:eastAsia="Times New Roman" w:hAnsi="Times New Roman" w:cs="Times New Roman"/>
          <w:i/>
          <w:sz w:val="24"/>
          <w:szCs w:val="24"/>
        </w:rPr>
        <w:t>(dotyczy tylko jeśli Wnioskodawca aplikuje jako zespół - należy podać imiona i nazwiska członków zespołu, ich tytuły naukowe oraz określić status wobec uczelni (pracownik naukowy, doktorant, student, pracownik techniczny) lub status i miejsce zatrudnienia)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408924968"/>
        <w:placeholder>
          <w:docPart w:val="9C0EF2BF5EFC4C81B7A9F8EE058A3625"/>
        </w:placeholder>
      </w:sdtPr>
      <w:sdtEndPr/>
      <w:sdtContent>
        <w:p w14:paraId="1C3B254C" w14:textId="77777777" w:rsidR="004A22A9" w:rsidRPr="00B85FB2" w:rsidRDefault="004A22A9" w:rsidP="004A22A9">
          <w:pPr>
            <w:pStyle w:val="Akapitzlist"/>
            <w:numPr>
              <w:ilvl w:val="0"/>
              <w:numId w:val="2"/>
            </w:numPr>
            <w:spacing w:after="1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85FB2">
            <w:rPr>
              <w:rFonts w:ascii="Times New Roman" w:eastAsia="Times New Roman" w:hAnsi="Times New Roman" w:cs="Times New Roman"/>
              <w:sz w:val="24"/>
              <w:szCs w:val="24"/>
            </w:rPr>
            <w:t>....................................................................................................................................</w:t>
          </w:r>
        </w:p>
        <w:p w14:paraId="241287B6" w14:textId="77777777" w:rsidR="004A22A9" w:rsidRPr="00B85FB2" w:rsidRDefault="004A22A9" w:rsidP="004A22A9">
          <w:pPr>
            <w:pStyle w:val="Akapitzlist"/>
            <w:numPr>
              <w:ilvl w:val="0"/>
              <w:numId w:val="2"/>
            </w:numPr>
            <w:spacing w:after="1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85FB2">
            <w:rPr>
              <w:rFonts w:ascii="Times New Roman" w:eastAsia="Times New Roman" w:hAnsi="Times New Roman" w:cs="Times New Roman"/>
              <w:sz w:val="24"/>
              <w:szCs w:val="24"/>
            </w:rPr>
            <w:t>....................................................................................................................................</w:t>
          </w:r>
        </w:p>
        <w:p w14:paraId="75ED264F" w14:textId="77777777" w:rsidR="004A22A9" w:rsidRPr="00B85FB2" w:rsidRDefault="004A22A9" w:rsidP="004A22A9">
          <w:pPr>
            <w:pStyle w:val="Akapitzlist"/>
            <w:numPr>
              <w:ilvl w:val="0"/>
              <w:numId w:val="2"/>
            </w:numPr>
            <w:spacing w:after="1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85FB2">
            <w:rPr>
              <w:rFonts w:ascii="Times New Roman" w:eastAsia="Times New Roman" w:hAnsi="Times New Roman" w:cs="Times New Roman"/>
              <w:sz w:val="24"/>
              <w:szCs w:val="24"/>
            </w:rPr>
            <w:t>....................................................................................................................................</w:t>
          </w:r>
        </w:p>
        <w:p w14:paraId="25E392B2" w14:textId="77777777" w:rsidR="004A22A9" w:rsidRPr="00B85FB2" w:rsidRDefault="004A22A9" w:rsidP="004A22A9">
          <w:pPr>
            <w:pStyle w:val="Akapitzlist"/>
            <w:numPr>
              <w:ilvl w:val="0"/>
              <w:numId w:val="2"/>
            </w:numPr>
            <w:spacing w:after="1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85FB2">
            <w:rPr>
              <w:rFonts w:ascii="Times New Roman" w:eastAsia="Times New Roman" w:hAnsi="Times New Roman" w:cs="Times New Roman"/>
              <w:sz w:val="24"/>
              <w:szCs w:val="24"/>
            </w:rPr>
            <w:t>....................................................................................................................................</w:t>
          </w:r>
        </w:p>
      </w:sdtContent>
    </w:sdt>
    <w:p w14:paraId="267F8305" w14:textId="224B9FC1" w:rsidR="004A22A9" w:rsidRDefault="004A22A9" w:rsidP="004A22A9">
      <w:pPr>
        <w:spacing w:after="120"/>
        <w:ind w:left="426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Informacja na temat przedmiotu </w:t>
      </w:r>
      <w:r w:rsidR="002631C9" w:rsidRPr="002631C9">
        <w:rPr>
          <w:rFonts w:ascii="Times New Roman" w:eastAsia="Times New Roman" w:hAnsi="Times New Roman" w:cs="Times New Roman"/>
          <w:b/>
          <w:sz w:val="24"/>
          <w:szCs w:val="24"/>
        </w:rPr>
        <w:t xml:space="preserve">Pracy przedwdrożeniowej </w:t>
      </w:r>
    </w:p>
    <w:p w14:paraId="04D20DD1" w14:textId="77777777" w:rsidR="004A22A9" w:rsidRPr="002648BF" w:rsidRDefault="004A22A9" w:rsidP="004A22A9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68CAD8" w14:textId="372B2B9B" w:rsidR="004A22A9" w:rsidRPr="00B85FB2" w:rsidRDefault="00623593" w:rsidP="004A22A9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Tytuł</w:t>
      </w:r>
      <w:r w:rsidRPr="00B85F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31C9" w:rsidRPr="002631C9">
        <w:rPr>
          <w:rFonts w:ascii="Times New Roman" w:eastAsia="Times New Roman" w:hAnsi="Times New Roman" w:cs="Times New Roman"/>
          <w:b/>
          <w:sz w:val="24"/>
          <w:szCs w:val="24"/>
        </w:rPr>
        <w:t>Pracy przedwdrożeniowej</w:t>
      </w:r>
      <w:r w:rsidR="00526B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546953646"/>
        <w:placeholder>
          <w:docPart w:val="9EF8B4CFB8EF48379EFD89810591DB9D"/>
        </w:placeholder>
        <w:showingPlcHdr/>
      </w:sdtPr>
      <w:sdtEndPr/>
      <w:sdtContent>
        <w:p w14:paraId="143A71A0" w14:textId="77777777" w:rsidR="004A22A9" w:rsidRDefault="004A22A9" w:rsidP="004A22A9">
          <w:pPr>
            <w:spacing w:after="1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37A14">
            <w:rPr>
              <w:rStyle w:val="Tekstzastpczy"/>
            </w:rPr>
            <w:t>Kliknij lub naciśnij tutaj, aby wprowadzić tekst.</w:t>
          </w:r>
        </w:p>
      </w:sdtContent>
    </w:sdt>
    <w:p w14:paraId="2125C099" w14:textId="77777777" w:rsidR="004A22A9" w:rsidRPr="002648BF" w:rsidRDefault="004A22A9" w:rsidP="004A22A9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5A6D45" w14:textId="1B4B9D96" w:rsidR="004A22A9" w:rsidRPr="00B85FB2" w:rsidRDefault="004A22A9" w:rsidP="00BB144F">
      <w:pPr>
        <w:pStyle w:val="Akapitzlist"/>
        <w:numPr>
          <w:ilvl w:val="0"/>
          <w:numId w:val="3"/>
        </w:numPr>
        <w:spacing w:after="120"/>
        <w:ind w:left="697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FB2">
        <w:rPr>
          <w:rFonts w:ascii="Times New Roman" w:eastAsia="Times New Roman" w:hAnsi="Times New Roman" w:cs="Times New Roman"/>
          <w:b/>
          <w:sz w:val="24"/>
          <w:szCs w:val="24"/>
        </w:rPr>
        <w:t xml:space="preserve">Opis przedmiotu </w:t>
      </w:r>
      <w:r w:rsidR="002631C9" w:rsidRPr="002631C9">
        <w:rPr>
          <w:rFonts w:ascii="Times New Roman" w:eastAsia="Times New Roman" w:hAnsi="Times New Roman" w:cs="Times New Roman"/>
          <w:b/>
          <w:sz w:val="24"/>
          <w:szCs w:val="24"/>
        </w:rPr>
        <w:t>Pracy przedwdrożeniowej</w:t>
      </w:r>
      <w:r w:rsidR="00526B1E" w:rsidRPr="00A03E98">
        <w:rPr>
          <w:rFonts w:ascii="Times New Roman" w:eastAsia="Times New Roman" w:hAnsi="Times New Roman" w:cs="Times New Roman"/>
          <w:b/>
          <w:sz w:val="24"/>
          <w:szCs w:val="24"/>
        </w:rPr>
        <w:t xml:space="preserve"> (maksymalnie </w:t>
      </w:r>
      <w:r w:rsidR="00A03E98" w:rsidRPr="00A03E9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526B1E" w:rsidRPr="00A03E98">
        <w:rPr>
          <w:rFonts w:ascii="Times New Roman" w:eastAsia="Times New Roman" w:hAnsi="Times New Roman" w:cs="Times New Roman"/>
          <w:b/>
          <w:sz w:val="24"/>
          <w:szCs w:val="24"/>
        </w:rPr>
        <w:t>000 znaków)</w:t>
      </w:r>
      <w:r w:rsidR="00A03E9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129E3D0" w14:textId="59934312" w:rsidR="00526B1E" w:rsidRDefault="00526B1E" w:rsidP="004A22A9">
      <w:pPr>
        <w:spacing w:after="120"/>
        <w:ind w:left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Należy opisać </w:t>
      </w:r>
      <w:r w:rsidR="00C92235">
        <w:rPr>
          <w:rFonts w:ascii="Times New Roman" w:eastAsia="Times New Roman" w:hAnsi="Times New Roman" w:cs="Times New Roman"/>
          <w:i/>
          <w:sz w:val="24"/>
          <w:szCs w:val="24"/>
        </w:rPr>
        <w:t xml:space="preserve">jest cel i jaki ma być efekt finalny </w:t>
      </w:r>
      <w:r w:rsidR="004961DA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="00C92235">
        <w:rPr>
          <w:rFonts w:ascii="Times New Roman" w:eastAsia="Times New Roman" w:hAnsi="Times New Roman" w:cs="Times New Roman"/>
          <w:i/>
          <w:sz w:val="24"/>
          <w:szCs w:val="24"/>
        </w:rPr>
        <w:t xml:space="preserve">rac przedwdrożeniowych,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jakie problemy rozwiązuje przedmiot projektu oraz jakie są jego zalety?</w:t>
      </w:r>
    </w:p>
    <w:p w14:paraId="681ED90A" w14:textId="71A90DDF" w:rsidR="004A22A9" w:rsidRDefault="004A22A9" w:rsidP="004A22A9">
      <w:pPr>
        <w:spacing w:after="120"/>
        <w:ind w:left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Należy opisać w sposób czytelny i zrozumiały, czego dotyczą </w:t>
      </w:r>
      <w:r w:rsidR="00C92235">
        <w:rPr>
          <w:rFonts w:ascii="Times New Roman" w:eastAsia="Times New Roman" w:hAnsi="Times New Roman" w:cs="Times New Roman"/>
          <w:i/>
          <w:sz w:val="24"/>
          <w:szCs w:val="24"/>
        </w:rPr>
        <w:t>prace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badawczo rozwojow</w:t>
      </w:r>
      <w:r w:rsidR="00C92235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dla których planowane są </w:t>
      </w:r>
      <w:r w:rsidR="005B7B07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race przedwdrożeniowe i potencjalna komercjalizacja i co ma być rezultatem końcowym projektu.</w:t>
      </w:r>
    </w:p>
    <w:p w14:paraId="027940D5" w14:textId="77777777" w:rsidR="004A22A9" w:rsidRDefault="004A22A9" w:rsidP="004A22A9">
      <w:pPr>
        <w:spacing w:after="120"/>
        <w:ind w:left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Czy jest to technologia-sposób, produkt-wytwór, system, program komputerowy, utwór itp.?</w:t>
      </w:r>
    </w:p>
    <w:p w14:paraId="3B2B161E" w14:textId="77777777" w:rsidR="00C92235" w:rsidRDefault="00C92235" w:rsidP="004A22A9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1049489655"/>
        <w:placeholder>
          <w:docPart w:val="C061C407BD28429DB5F81C8FD84F081C"/>
        </w:placeholder>
        <w:showingPlcHdr/>
      </w:sdtPr>
      <w:sdtEndPr/>
      <w:sdtContent>
        <w:p w14:paraId="25F64AB7" w14:textId="6FC6DD77" w:rsidR="004A22A9" w:rsidRDefault="004A22A9" w:rsidP="004A22A9">
          <w:pPr>
            <w:spacing w:after="1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37A14">
            <w:rPr>
              <w:rStyle w:val="Tekstzastpczy"/>
            </w:rPr>
            <w:t>Kliknij lub naciśnij tutaj, aby wprowadzić tekst.</w:t>
          </w:r>
        </w:p>
      </w:sdtContent>
    </w:sdt>
    <w:p w14:paraId="749D1EBA" w14:textId="77777777" w:rsidR="004A22A9" w:rsidRPr="002648BF" w:rsidRDefault="004A22A9" w:rsidP="004A22A9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B0B404" w14:textId="459FB5B0" w:rsidR="004A22A9" w:rsidRPr="002648BF" w:rsidRDefault="004A22A9" w:rsidP="004A22A9">
      <w:pPr>
        <w:pStyle w:val="Akapitzlist"/>
        <w:numPr>
          <w:ilvl w:val="0"/>
          <w:numId w:val="3"/>
        </w:num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48BF">
        <w:rPr>
          <w:rFonts w:ascii="Times New Roman" w:eastAsia="Times New Roman" w:hAnsi="Times New Roman" w:cs="Times New Roman"/>
          <w:b/>
          <w:sz w:val="24"/>
          <w:szCs w:val="24"/>
        </w:rPr>
        <w:t xml:space="preserve">Czy </w:t>
      </w:r>
      <w:r w:rsidRPr="002648B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przedmiot </w:t>
      </w:r>
      <w:r w:rsidR="002631C9" w:rsidRPr="002631C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Pracy przedwdrożeniowej </w:t>
      </w:r>
      <w:r w:rsidRPr="002648B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wpisuje się w obszar</w:t>
      </w:r>
      <w:hyperlink r:id="rId11">
        <w:r w:rsidRPr="002648BF">
          <w:rPr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 xml:space="preserve"> </w:t>
        </w:r>
      </w:hyperlink>
      <w:r w:rsidRPr="002648B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Krajowych Inteligentnych Specjalizacji -</w:t>
      </w:r>
      <w:r w:rsidRPr="002648BF">
        <w:rPr>
          <w:rFonts w:ascii="Times New Roman" w:eastAsia="Times New Roman" w:hAnsi="Times New Roman" w:cs="Times New Roman"/>
          <w:b/>
          <w:sz w:val="24"/>
          <w:szCs w:val="24"/>
        </w:rPr>
        <w:t xml:space="preserve"> KIS </w:t>
      </w:r>
      <w:r w:rsidRPr="00C64F61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12" w:history="1">
        <w:r w:rsidRPr="00C64F61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https://www.gov.pl/web/przedsiebiorczosc-technologia/krajowe-inteligentne-specjalizacje/</w:t>
        </w:r>
      </w:hyperlink>
      <w:r w:rsidRPr="002648B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648BF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14:paraId="77F6CD66" w14:textId="7CB75DB2" w:rsidR="004A22A9" w:rsidRDefault="008C19A9" w:rsidP="004A22A9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344319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2A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A22A9">
        <w:rPr>
          <w:rFonts w:ascii="Times New Roman" w:eastAsia="Times New Roman" w:hAnsi="Times New Roman" w:cs="Times New Roman"/>
          <w:sz w:val="24"/>
          <w:szCs w:val="24"/>
        </w:rPr>
        <w:t xml:space="preserve"> TAK</w:t>
      </w:r>
      <w:r w:rsidR="0055364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D909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2A9">
        <w:rPr>
          <w:rFonts w:ascii="Times New Roman" w:eastAsia="Times New Roman" w:hAnsi="Times New Roman" w:cs="Times New Roman"/>
          <w:sz w:val="24"/>
          <w:szCs w:val="24"/>
        </w:rPr>
        <w:t>proszę podać właściwą KIS (można zaznaczyć jedną lub więcej)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874962204"/>
        <w:placeholder>
          <w:docPart w:val="A0C990925A84483FA224A2873FA2924D"/>
        </w:placeholder>
        <w:showingPlcHdr/>
      </w:sdtPr>
      <w:sdtEndPr/>
      <w:sdtContent>
        <w:p w14:paraId="5232BAFD" w14:textId="77777777" w:rsidR="004A22A9" w:rsidRDefault="004A22A9" w:rsidP="004A22A9">
          <w:pPr>
            <w:spacing w:after="1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37A14">
            <w:rPr>
              <w:rStyle w:val="Tekstzastpczy"/>
            </w:rPr>
            <w:t>Kliknij lub naciśnij tutaj, aby wprowadzić tekst.</w:t>
          </w:r>
        </w:p>
      </w:sdtContent>
    </w:sdt>
    <w:p w14:paraId="7F3C5C57" w14:textId="77777777" w:rsidR="004A22A9" w:rsidRDefault="008C19A9" w:rsidP="004A22A9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195270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2A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A22A9">
        <w:rPr>
          <w:rFonts w:ascii="Times New Roman" w:eastAsia="Times New Roman" w:hAnsi="Times New Roman" w:cs="Times New Roman"/>
          <w:sz w:val="24"/>
          <w:szCs w:val="24"/>
        </w:rPr>
        <w:t xml:space="preserve"> NIE</w:t>
      </w:r>
    </w:p>
    <w:p w14:paraId="49AF6D0A" w14:textId="77777777" w:rsidR="004A22A9" w:rsidRDefault="004A22A9" w:rsidP="004A22A9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52A423" w14:textId="2D0686BA" w:rsidR="00BB144F" w:rsidRDefault="00BB144F" w:rsidP="00BB144F">
      <w:pPr>
        <w:pStyle w:val="Akapitzlist"/>
        <w:numPr>
          <w:ilvl w:val="0"/>
          <w:numId w:val="3"/>
        </w:numPr>
        <w:spacing w:after="120" w:line="360" w:lineRule="auto"/>
        <w:ind w:left="697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Czy planowane prace mają związek z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ekoinnowacją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?</w:t>
      </w:r>
      <w:r w:rsidR="004B06B5">
        <w:rPr>
          <w:rFonts w:ascii="Times New Roman" w:eastAsia="Times New Roman" w:hAnsi="Times New Roman" w:cs="Times New Roman"/>
          <w:b/>
          <w:sz w:val="24"/>
          <w:szCs w:val="24"/>
        </w:rPr>
        <w:t xml:space="preserve"> (maksymalnie 500 znaków)</w:t>
      </w:r>
    </w:p>
    <w:p w14:paraId="2CF07F91" w14:textId="4166C98F" w:rsidR="001F2812" w:rsidRPr="001F2812" w:rsidRDefault="008C19A9" w:rsidP="001F2812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1935198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72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F2812" w:rsidRPr="001F2812">
        <w:rPr>
          <w:rFonts w:ascii="Times New Roman" w:eastAsia="Times New Roman" w:hAnsi="Times New Roman" w:cs="Times New Roman"/>
          <w:sz w:val="24"/>
          <w:szCs w:val="24"/>
        </w:rPr>
        <w:t xml:space="preserve"> TAK</w:t>
      </w:r>
      <w:r w:rsidR="00D909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A54EAD" w14:textId="04284763" w:rsidR="001F2812" w:rsidRPr="001F2812" w:rsidRDefault="001F2812" w:rsidP="001F2812">
      <w:pPr>
        <w:pStyle w:val="Akapitzlist"/>
        <w:spacing w:after="120"/>
        <w:ind w:left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144F">
        <w:rPr>
          <w:rFonts w:ascii="Times New Roman" w:eastAsia="Times New Roman" w:hAnsi="Times New Roman" w:cs="Times New Roman"/>
          <w:i/>
          <w:sz w:val="24"/>
          <w:szCs w:val="24"/>
        </w:rPr>
        <w:t xml:space="preserve">Należy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opisać jaki związek z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ekoinnowacją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będą miały planowane działania. Jakie korzyści dla środowiska będą płynąć z planowanych wyników </w:t>
      </w:r>
      <w:r w:rsidR="005B7B07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rac przedwdrożeniowych?</w:t>
      </w:r>
      <w:r w:rsidR="00D909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31C8090F" w14:textId="14F49A43" w:rsidR="001F2812" w:rsidRPr="001F2812" w:rsidRDefault="008C19A9" w:rsidP="001F2812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262108942"/>
          <w:placeholder>
            <w:docPart w:val="9444865B8A6D4D6C9B871277BE7A3995"/>
          </w:placeholder>
          <w:showingPlcHdr/>
        </w:sdtPr>
        <w:sdtEndPr/>
        <w:sdtContent>
          <w:r w:rsidR="001F2812" w:rsidRPr="00B37A14">
            <w:rPr>
              <w:rStyle w:val="Tekstzastpczy"/>
            </w:rPr>
            <w:t>Kliknij lub naciśnij tutaj, aby wprowadzić tekst.</w:t>
          </w:r>
        </w:sdtContent>
      </w:sdt>
    </w:p>
    <w:p w14:paraId="2E286CAE" w14:textId="5F20A828" w:rsidR="001F2812" w:rsidRPr="001F2812" w:rsidRDefault="008C19A9" w:rsidP="001F2812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1907953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72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F2812" w:rsidRPr="001F2812">
        <w:rPr>
          <w:rFonts w:ascii="Times New Roman" w:eastAsia="Times New Roman" w:hAnsi="Times New Roman" w:cs="Times New Roman"/>
          <w:sz w:val="24"/>
          <w:szCs w:val="24"/>
        </w:rPr>
        <w:t xml:space="preserve"> NIE</w:t>
      </w:r>
    </w:p>
    <w:p w14:paraId="30FD42BE" w14:textId="29B0E297" w:rsidR="00910720" w:rsidRDefault="00910720" w:rsidP="00910720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0720">
        <w:rPr>
          <w:rFonts w:ascii="Times New Roman" w:eastAsia="Times New Roman" w:hAnsi="Times New Roman" w:cs="Times New Roman"/>
          <w:b/>
          <w:sz w:val="24"/>
          <w:szCs w:val="24"/>
        </w:rPr>
        <w:t xml:space="preserve">Czy w ramach planowanych </w:t>
      </w:r>
      <w:r w:rsidR="005B7B07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910720">
        <w:rPr>
          <w:rFonts w:ascii="Times New Roman" w:eastAsia="Times New Roman" w:hAnsi="Times New Roman" w:cs="Times New Roman"/>
          <w:b/>
          <w:sz w:val="24"/>
          <w:szCs w:val="24"/>
        </w:rPr>
        <w:t>rac przedwdrożeniowych powstaną rozwiązania realizujące zasady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10720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</w:p>
    <w:p w14:paraId="523ACA3A" w14:textId="44EB5D07" w:rsidR="00910720" w:rsidRDefault="008C19A9" w:rsidP="0091072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1288231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72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10720" w:rsidRPr="0091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3558" w:rsidRPr="004B3558">
        <w:rPr>
          <w:rFonts w:ascii="Times New Roman" w:eastAsia="Times New Roman" w:hAnsi="Times New Roman" w:cs="Times New Roman"/>
          <w:sz w:val="24"/>
          <w:szCs w:val="24"/>
        </w:rPr>
        <w:t xml:space="preserve">Zasada </w:t>
      </w:r>
      <w:r w:rsidR="004B3558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="004B3558" w:rsidRPr="004B3558">
        <w:rPr>
          <w:rFonts w:ascii="Times New Roman" w:eastAsia="Times New Roman" w:hAnsi="Times New Roman" w:cs="Times New Roman"/>
          <w:sz w:val="24"/>
          <w:szCs w:val="24"/>
        </w:rPr>
        <w:t>refuse</w:t>
      </w:r>
      <w:proofErr w:type="spellEnd"/>
      <w:r w:rsidR="004B3558" w:rsidRPr="004B3558">
        <w:rPr>
          <w:rFonts w:ascii="Times New Roman" w:eastAsia="Times New Roman" w:hAnsi="Times New Roman" w:cs="Times New Roman"/>
          <w:sz w:val="24"/>
          <w:szCs w:val="24"/>
        </w:rPr>
        <w:t xml:space="preserve"> (odmów)</w:t>
      </w:r>
      <w:r w:rsidR="004B3558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5EDF1E54" w14:textId="377C3D00" w:rsidR="00910720" w:rsidRPr="00910720" w:rsidRDefault="00910720" w:rsidP="0091072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Uzasadnienie wyboru</w:t>
      </w:r>
      <w:r w:rsidR="004B06B5">
        <w:rPr>
          <w:rFonts w:ascii="Times New Roman" w:eastAsia="Times New Roman" w:hAnsi="Times New Roman" w:cs="Times New Roman"/>
          <w:sz w:val="24"/>
          <w:szCs w:val="24"/>
        </w:rPr>
        <w:t xml:space="preserve"> (maksymalnie 500 znaków)</w:t>
      </w:r>
      <w:r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……………………………………………………………………………..</w:t>
      </w:r>
    </w:p>
    <w:p w14:paraId="612566ED" w14:textId="2C94BDD4" w:rsidR="00910720" w:rsidRDefault="008C19A9" w:rsidP="0091072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41039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72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10720" w:rsidRPr="0091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3558" w:rsidRPr="004B3558">
        <w:rPr>
          <w:rFonts w:ascii="Times New Roman" w:eastAsia="Times New Roman" w:hAnsi="Times New Roman" w:cs="Times New Roman"/>
          <w:sz w:val="24"/>
          <w:szCs w:val="24"/>
        </w:rPr>
        <w:t xml:space="preserve">Zasada </w:t>
      </w:r>
      <w:r w:rsidR="004B3558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="004B3558" w:rsidRPr="004B3558">
        <w:rPr>
          <w:rFonts w:ascii="Times New Roman" w:eastAsia="Times New Roman" w:hAnsi="Times New Roman" w:cs="Times New Roman"/>
          <w:sz w:val="24"/>
          <w:szCs w:val="24"/>
        </w:rPr>
        <w:t>reduce</w:t>
      </w:r>
      <w:proofErr w:type="spellEnd"/>
      <w:r w:rsidR="004B3558" w:rsidRPr="004B3558">
        <w:rPr>
          <w:rFonts w:ascii="Times New Roman" w:eastAsia="Times New Roman" w:hAnsi="Times New Roman" w:cs="Times New Roman"/>
          <w:sz w:val="24"/>
          <w:szCs w:val="24"/>
        </w:rPr>
        <w:t xml:space="preserve"> (ogranicz)</w:t>
      </w:r>
      <w:r w:rsidR="004B3558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72EA7321" w14:textId="6AB3D520" w:rsidR="00910720" w:rsidRPr="00910720" w:rsidRDefault="00910720" w:rsidP="0091072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Uzasadnienie wyboru</w:t>
      </w:r>
      <w:r w:rsidR="004B3558">
        <w:rPr>
          <w:rFonts w:ascii="Times New Roman" w:eastAsia="Times New Roman" w:hAnsi="Times New Roman" w:cs="Times New Roman"/>
          <w:sz w:val="24"/>
          <w:szCs w:val="24"/>
        </w:rPr>
        <w:t xml:space="preserve"> (maksymalnie 500 znaków):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2C88AA7F" w14:textId="6124C7F4" w:rsidR="00910720" w:rsidRDefault="008C19A9" w:rsidP="0091072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1319004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72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10720" w:rsidRPr="0091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3558" w:rsidRPr="004B3558">
        <w:rPr>
          <w:rFonts w:ascii="Times New Roman" w:eastAsia="Times New Roman" w:hAnsi="Times New Roman" w:cs="Times New Roman"/>
          <w:sz w:val="24"/>
          <w:szCs w:val="24"/>
        </w:rPr>
        <w:t>Zasada „używaj ponownie (</w:t>
      </w:r>
      <w:proofErr w:type="spellStart"/>
      <w:r w:rsidR="004B3558" w:rsidRPr="004B3558">
        <w:rPr>
          <w:rFonts w:ascii="Times New Roman" w:eastAsia="Times New Roman" w:hAnsi="Times New Roman" w:cs="Times New Roman"/>
          <w:sz w:val="24"/>
          <w:szCs w:val="24"/>
        </w:rPr>
        <w:t>reuse</w:t>
      </w:r>
      <w:proofErr w:type="spellEnd"/>
      <w:r w:rsidR="004B3558" w:rsidRPr="004B3558">
        <w:rPr>
          <w:rFonts w:ascii="Times New Roman" w:eastAsia="Times New Roman" w:hAnsi="Times New Roman" w:cs="Times New Roman"/>
          <w:sz w:val="24"/>
          <w:szCs w:val="24"/>
        </w:rPr>
        <w:t>)”</w:t>
      </w:r>
    </w:p>
    <w:p w14:paraId="120194D8" w14:textId="597ED4CE" w:rsidR="00910720" w:rsidRPr="00910720" w:rsidRDefault="00910720" w:rsidP="0091072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Uzasadnienie wyboru</w:t>
      </w:r>
      <w:r w:rsidR="004B3558">
        <w:rPr>
          <w:rFonts w:ascii="Times New Roman" w:eastAsia="Times New Roman" w:hAnsi="Times New Roman" w:cs="Times New Roman"/>
          <w:sz w:val="24"/>
          <w:szCs w:val="24"/>
        </w:rPr>
        <w:t xml:space="preserve"> (maksymalnie 500 znaków):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……………………………………………………………………………..</w:t>
      </w:r>
    </w:p>
    <w:p w14:paraId="3D277686" w14:textId="7EEF1828" w:rsidR="00910720" w:rsidRDefault="008C19A9" w:rsidP="0091072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1016149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72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10720" w:rsidRPr="0091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3558" w:rsidRPr="004B3558">
        <w:rPr>
          <w:rFonts w:ascii="Times New Roman" w:eastAsia="Times New Roman" w:hAnsi="Times New Roman" w:cs="Times New Roman"/>
          <w:sz w:val="24"/>
          <w:szCs w:val="24"/>
        </w:rPr>
        <w:t>Zasada „naprawiaj (</w:t>
      </w:r>
      <w:proofErr w:type="spellStart"/>
      <w:r w:rsidR="004B3558" w:rsidRPr="004B3558">
        <w:rPr>
          <w:rFonts w:ascii="Times New Roman" w:eastAsia="Times New Roman" w:hAnsi="Times New Roman" w:cs="Times New Roman"/>
          <w:sz w:val="24"/>
          <w:szCs w:val="24"/>
        </w:rPr>
        <w:t>recover</w:t>
      </w:r>
      <w:proofErr w:type="spellEnd"/>
      <w:r w:rsidR="004B3558" w:rsidRPr="004B3558">
        <w:rPr>
          <w:rFonts w:ascii="Times New Roman" w:eastAsia="Times New Roman" w:hAnsi="Times New Roman" w:cs="Times New Roman"/>
          <w:sz w:val="24"/>
          <w:szCs w:val="24"/>
        </w:rPr>
        <w:t>)”</w:t>
      </w:r>
    </w:p>
    <w:p w14:paraId="2DFAD344" w14:textId="5C4BB43E" w:rsidR="00910720" w:rsidRPr="00910720" w:rsidRDefault="00910720" w:rsidP="0091072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Uzasadnienie wyboru</w:t>
      </w:r>
      <w:r w:rsidR="004B3558">
        <w:rPr>
          <w:rFonts w:ascii="Times New Roman" w:eastAsia="Times New Roman" w:hAnsi="Times New Roman" w:cs="Times New Roman"/>
          <w:sz w:val="24"/>
          <w:szCs w:val="24"/>
        </w:rPr>
        <w:t xml:space="preserve"> (maksymalnie 500 znaków)</w:t>
      </w:r>
      <w:r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……………………………………………………………………………..</w:t>
      </w:r>
    </w:p>
    <w:p w14:paraId="224E5473" w14:textId="5B493C3D" w:rsidR="00910720" w:rsidRDefault="008C19A9" w:rsidP="0091072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353311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72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10720" w:rsidRPr="0091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3558" w:rsidRPr="004B3558">
        <w:rPr>
          <w:rFonts w:ascii="Times New Roman" w:eastAsia="Times New Roman" w:hAnsi="Times New Roman" w:cs="Times New Roman"/>
          <w:sz w:val="24"/>
          <w:szCs w:val="24"/>
        </w:rPr>
        <w:t>Zasada „oddaj do recyklingu (</w:t>
      </w:r>
      <w:proofErr w:type="spellStart"/>
      <w:r w:rsidR="004B3558" w:rsidRPr="004B3558">
        <w:rPr>
          <w:rFonts w:ascii="Times New Roman" w:eastAsia="Times New Roman" w:hAnsi="Times New Roman" w:cs="Times New Roman"/>
          <w:sz w:val="24"/>
          <w:szCs w:val="24"/>
        </w:rPr>
        <w:t>recycle</w:t>
      </w:r>
      <w:proofErr w:type="spellEnd"/>
      <w:r w:rsidR="004B3558" w:rsidRPr="004B3558">
        <w:rPr>
          <w:rFonts w:ascii="Times New Roman" w:eastAsia="Times New Roman" w:hAnsi="Times New Roman" w:cs="Times New Roman"/>
          <w:sz w:val="24"/>
          <w:szCs w:val="24"/>
        </w:rPr>
        <w:t>)”</w:t>
      </w:r>
    </w:p>
    <w:p w14:paraId="320A817E" w14:textId="0266B657" w:rsidR="00910720" w:rsidRPr="00910720" w:rsidRDefault="00910720" w:rsidP="0091072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Uzasadnienie wyboru</w:t>
      </w:r>
      <w:r w:rsidR="004B3558">
        <w:rPr>
          <w:rFonts w:ascii="Times New Roman" w:eastAsia="Times New Roman" w:hAnsi="Times New Roman" w:cs="Times New Roman"/>
          <w:sz w:val="24"/>
          <w:szCs w:val="24"/>
        </w:rPr>
        <w:t xml:space="preserve"> (maksymalnie 500 znaków):</w:t>
      </w:r>
      <w:r w:rsidR="00D909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77A2CA64" w14:textId="5F279BB6" w:rsidR="00910720" w:rsidRDefault="008C19A9" w:rsidP="0091072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1339235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72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10720" w:rsidRPr="0091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3558">
        <w:rPr>
          <w:rFonts w:ascii="Times New Roman" w:eastAsia="Times New Roman" w:hAnsi="Times New Roman" w:cs="Times New Roman"/>
          <w:sz w:val="24"/>
          <w:szCs w:val="24"/>
        </w:rPr>
        <w:t xml:space="preserve">Zasada </w:t>
      </w:r>
      <w:r w:rsidR="004B3558" w:rsidRPr="004B3558">
        <w:rPr>
          <w:rFonts w:ascii="Times New Roman" w:eastAsia="Times New Roman" w:hAnsi="Times New Roman" w:cs="Times New Roman"/>
          <w:sz w:val="24"/>
          <w:szCs w:val="24"/>
        </w:rPr>
        <w:t>„zastanów się co możesz zrobić lepiej (</w:t>
      </w:r>
      <w:proofErr w:type="spellStart"/>
      <w:r w:rsidR="004B3558" w:rsidRPr="004B3558">
        <w:rPr>
          <w:rFonts w:ascii="Times New Roman" w:eastAsia="Times New Roman" w:hAnsi="Times New Roman" w:cs="Times New Roman"/>
          <w:sz w:val="24"/>
          <w:szCs w:val="24"/>
        </w:rPr>
        <w:t>rethink</w:t>
      </w:r>
      <w:proofErr w:type="spellEnd"/>
      <w:r w:rsidR="004B3558" w:rsidRPr="004B3558">
        <w:rPr>
          <w:rFonts w:ascii="Times New Roman" w:eastAsia="Times New Roman" w:hAnsi="Times New Roman" w:cs="Times New Roman"/>
          <w:sz w:val="24"/>
          <w:szCs w:val="24"/>
        </w:rPr>
        <w:t>)”</w:t>
      </w:r>
    </w:p>
    <w:p w14:paraId="554B5E9D" w14:textId="5F4CAFFC" w:rsidR="00910720" w:rsidRDefault="00910720" w:rsidP="0091072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Uzasadnienie wyboru</w:t>
      </w:r>
      <w:r w:rsidR="004B3558">
        <w:rPr>
          <w:rFonts w:ascii="Times New Roman" w:eastAsia="Times New Roman" w:hAnsi="Times New Roman" w:cs="Times New Roman"/>
          <w:sz w:val="24"/>
          <w:szCs w:val="24"/>
        </w:rPr>
        <w:t xml:space="preserve"> (maksymalnie 500 znaków):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……………………………………………………………………………..</w:t>
      </w:r>
    </w:p>
    <w:p w14:paraId="3053A2AD" w14:textId="7DCC85CA" w:rsidR="00910720" w:rsidRDefault="008C19A9" w:rsidP="0091072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2021302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72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10720" w:rsidRPr="0091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0720">
        <w:rPr>
          <w:rFonts w:ascii="Times New Roman" w:eastAsia="Times New Roman" w:hAnsi="Times New Roman" w:cs="Times New Roman"/>
          <w:sz w:val="24"/>
          <w:szCs w:val="24"/>
        </w:rPr>
        <w:t>Żadne z powyższych</w:t>
      </w:r>
    </w:p>
    <w:p w14:paraId="14C424C4" w14:textId="77777777" w:rsidR="00910720" w:rsidRPr="00910720" w:rsidRDefault="00910720" w:rsidP="0091072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14:paraId="177AAC4E" w14:textId="751051A6" w:rsidR="00C92235" w:rsidRDefault="00C92235" w:rsidP="00C92235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Czy </w:t>
      </w:r>
      <w:r w:rsidR="00910720">
        <w:rPr>
          <w:rFonts w:ascii="Times New Roman" w:eastAsia="Times New Roman" w:hAnsi="Times New Roman" w:cs="Times New Roman"/>
          <w:b/>
          <w:sz w:val="24"/>
          <w:szCs w:val="24"/>
        </w:rPr>
        <w:t>sposób realizacji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planowanych </w:t>
      </w:r>
      <w:r w:rsidR="005B7B07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rac przedwdrożeniowych </w:t>
      </w:r>
      <w:r w:rsidR="00910720">
        <w:rPr>
          <w:rFonts w:ascii="Times New Roman" w:eastAsia="Times New Roman" w:hAnsi="Times New Roman" w:cs="Times New Roman"/>
          <w:b/>
          <w:sz w:val="24"/>
          <w:szCs w:val="24"/>
        </w:rPr>
        <w:t>jest zgodny z</w:t>
      </w:r>
      <w:r w:rsidR="00D909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wymienion</w:t>
      </w:r>
      <w:r w:rsidR="00910720">
        <w:rPr>
          <w:rFonts w:ascii="Times New Roman" w:eastAsia="Times New Roman" w:hAnsi="Times New Roman" w:cs="Times New Roman"/>
          <w:b/>
          <w:sz w:val="24"/>
          <w:szCs w:val="24"/>
        </w:rPr>
        <w:t>ymi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poniżej zasad</w:t>
      </w:r>
      <w:r w:rsidR="00910720">
        <w:rPr>
          <w:rFonts w:ascii="Times New Roman" w:eastAsia="Times New Roman" w:hAnsi="Times New Roman" w:cs="Times New Roman"/>
          <w:b/>
          <w:sz w:val="24"/>
          <w:szCs w:val="24"/>
        </w:rPr>
        <w:t>ami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6R?</w:t>
      </w:r>
    </w:p>
    <w:p w14:paraId="1802AADA" w14:textId="5AA21FAF" w:rsidR="004B3558" w:rsidRPr="004B3558" w:rsidRDefault="008C19A9" w:rsidP="004B3558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423703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6A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B3558" w:rsidRPr="004B3558">
        <w:rPr>
          <w:rFonts w:ascii="Times New Roman" w:eastAsia="Times New Roman" w:hAnsi="Times New Roman" w:cs="Times New Roman"/>
          <w:sz w:val="24"/>
          <w:szCs w:val="24"/>
        </w:rPr>
        <w:t xml:space="preserve"> Zasada „</w:t>
      </w:r>
      <w:proofErr w:type="spellStart"/>
      <w:r w:rsidR="004B3558" w:rsidRPr="004B3558">
        <w:rPr>
          <w:rFonts w:ascii="Times New Roman" w:eastAsia="Times New Roman" w:hAnsi="Times New Roman" w:cs="Times New Roman"/>
          <w:sz w:val="24"/>
          <w:szCs w:val="24"/>
        </w:rPr>
        <w:t>refuse</w:t>
      </w:r>
      <w:proofErr w:type="spellEnd"/>
      <w:r w:rsidR="004B3558" w:rsidRPr="004B3558">
        <w:rPr>
          <w:rFonts w:ascii="Times New Roman" w:eastAsia="Times New Roman" w:hAnsi="Times New Roman" w:cs="Times New Roman"/>
          <w:sz w:val="24"/>
          <w:szCs w:val="24"/>
        </w:rPr>
        <w:t xml:space="preserve"> (odmów)”</w:t>
      </w:r>
    </w:p>
    <w:p w14:paraId="39612385" w14:textId="77777777" w:rsidR="004B3558" w:rsidRPr="004B3558" w:rsidRDefault="004B3558" w:rsidP="004B3558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4B3558">
        <w:rPr>
          <w:rFonts w:ascii="Times New Roman" w:eastAsia="Times New Roman" w:hAnsi="Times New Roman" w:cs="Times New Roman"/>
          <w:sz w:val="24"/>
          <w:szCs w:val="24"/>
        </w:rPr>
        <w:t>Uzasadnienie wyboru (maksymalnie 500 znaków): ……………………………………………………………………………..</w:t>
      </w:r>
    </w:p>
    <w:p w14:paraId="5E9C733E" w14:textId="77777777" w:rsidR="004B3558" w:rsidRPr="004B3558" w:rsidRDefault="008C19A9" w:rsidP="004B3558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459497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558" w:rsidRPr="004B355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B3558" w:rsidRPr="004B3558">
        <w:rPr>
          <w:rFonts w:ascii="Times New Roman" w:eastAsia="Times New Roman" w:hAnsi="Times New Roman" w:cs="Times New Roman"/>
          <w:sz w:val="24"/>
          <w:szCs w:val="24"/>
        </w:rPr>
        <w:t xml:space="preserve"> Zasada „</w:t>
      </w:r>
      <w:proofErr w:type="spellStart"/>
      <w:r w:rsidR="004B3558" w:rsidRPr="004B3558">
        <w:rPr>
          <w:rFonts w:ascii="Times New Roman" w:eastAsia="Times New Roman" w:hAnsi="Times New Roman" w:cs="Times New Roman"/>
          <w:sz w:val="24"/>
          <w:szCs w:val="24"/>
        </w:rPr>
        <w:t>reduce</w:t>
      </w:r>
      <w:proofErr w:type="spellEnd"/>
      <w:r w:rsidR="004B3558" w:rsidRPr="004B3558">
        <w:rPr>
          <w:rFonts w:ascii="Times New Roman" w:eastAsia="Times New Roman" w:hAnsi="Times New Roman" w:cs="Times New Roman"/>
          <w:sz w:val="24"/>
          <w:szCs w:val="24"/>
        </w:rPr>
        <w:t xml:space="preserve"> (ogranicz)”</w:t>
      </w:r>
    </w:p>
    <w:p w14:paraId="32FDE7C4" w14:textId="42D6FD72" w:rsidR="004B3558" w:rsidRPr="004B3558" w:rsidRDefault="004B3558" w:rsidP="004B3558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4B3558">
        <w:rPr>
          <w:rFonts w:ascii="Times New Roman" w:eastAsia="Times New Roman" w:hAnsi="Times New Roman" w:cs="Times New Roman"/>
          <w:sz w:val="24"/>
          <w:szCs w:val="24"/>
        </w:rPr>
        <w:t>Uzasadnienie wyboru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(maksymalnie 500 znaków)</w:t>
      </w:r>
      <w:r w:rsidRPr="004B3558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……………………………………………………………………………..</w:t>
      </w:r>
    </w:p>
    <w:p w14:paraId="51B126AA" w14:textId="77777777" w:rsidR="004B3558" w:rsidRPr="004B3558" w:rsidRDefault="008C19A9" w:rsidP="004B3558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1887288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558" w:rsidRPr="004B355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B3558" w:rsidRPr="004B3558">
        <w:rPr>
          <w:rFonts w:ascii="Times New Roman" w:eastAsia="Times New Roman" w:hAnsi="Times New Roman" w:cs="Times New Roman"/>
          <w:sz w:val="24"/>
          <w:szCs w:val="24"/>
        </w:rPr>
        <w:t xml:space="preserve"> Zasada „używaj ponownie (</w:t>
      </w:r>
      <w:proofErr w:type="spellStart"/>
      <w:r w:rsidR="004B3558" w:rsidRPr="004B3558">
        <w:rPr>
          <w:rFonts w:ascii="Times New Roman" w:eastAsia="Times New Roman" w:hAnsi="Times New Roman" w:cs="Times New Roman"/>
          <w:sz w:val="24"/>
          <w:szCs w:val="24"/>
        </w:rPr>
        <w:t>reuse</w:t>
      </w:r>
      <w:proofErr w:type="spellEnd"/>
      <w:r w:rsidR="004B3558" w:rsidRPr="004B3558">
        <w:rPr>
          <w:rFonts w:ascii="Times New Roman" w:eastAsia="Times New Roman" w:hAnsi="Times New Roman" w:cs="Times New Roman"/>
          <w:sz w:val="24"/>
          <w:szCs w:val="24"/>
        </w:rPr>
        <w:t>)”</w:t>
      </w:r>
    </w:p>
    <w:p w14:paraId="14252725" w14:textId="0E2CAB02" w:rsidR="004B3558" w:rsidRPr="004B3558" w:rsidRDefault="004B3558" w:rsidP="004B3558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4B3558">
        <w:rPr>
          <w:rFonts w:ascii="Times New Roman" w:eastAsia="Times New Roman" w:hAnsi="Times New Roman" w:cs="Times New Roman"/>
          <w:sz w:val="24"/>
          <w:szCs w:val="24"/>
        </w:rPr>
        <w:t>Uzasadnienie wyboru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(maksymalnie 500 znaków)</w:t>
      </w:r>
      <w:r w:rsidRPr="004B3558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……………………………………………………………………………..</w:t>
      </w:r>
    </w:p>
    <w:p w14:paraId="705B72AE" w14:textId="77777777" w:rsidR="004B3558" w:rsidRPr="004B3558" w:rsidRDefault="008C19A9" w:rsidP="004B3558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1421600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558" w:rsidRPr="004B355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B3558" w:rsidRPr="004B3558">
        <w:rPr>
          <w:rFonts w:ascii="Times New Roman" w:eastAsia="Times New Roman" w:hAnsi="Times New Roman" w:cs="Times New Roman"/>
          <w:sz w:val="24"/>
          <w:szCs w:val="24"/>
        </w:rPr>
        <w:t xml:space="preserve"> Zasada „naprawiaj (</w:t>
      </w:r>
      <w:proofErr w:type="spellStart"/>
      <w:r w:rsidR="004B3558" w:rsidRPr="004B3558">
        <w:rPr>
          <w:rFonts w:ascii="Times New Roman" w:eastAsia="Times New Roman" w:hAnsi="Times New Roman" w:cs="Times New Roman"/>
          <w:sz w:val="24"/>
          <w:szCs w:val="24"/>
        </w:rPr>
        <w:t>recover</w:t>
      </w:r>
      <w:proofErr w:type="spellEnd"/>
      <w:r w:rsidR="004B3558" w:rsidRPr="004B3558">
        <w:rPr>
          <w:rFonts w:ascii="Times New Roman" w:eastAsia="Times New Roman" w:hAnsi="Times New Roman" w:cs="Times New Roman"/>
          <w:sz w:val="24"/>
          <w:szCs w:val="24"/>
        </w:rPr>
        <w:t>)”</w:t>
      </w:r>
    </w:p>
    <w:p w14:paraId="7F4B7EE9" w14:textId="7E150220" w:rsidR="004B3558" w:rsidRPr="004B3558" w:rsidRDefault="004B3558" w:rsidP="004B3558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4B3558">
        <w:rPr>
          <w:rFonts w:ascii="Times New Roman" w:eastAsia="Times New Roman" w:hAnsi="Times New Roman" w:cs="Times New Roman"/>
          <w:sz w:val="24"/>
          <w:szCs w:val="24"/>
        </w:rPr>
        <w:t>Uzasadnienie wyboru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(maksymalnie 500 znaków)</w:t>
      </w:r>
      <w:r w:rsidRPr="004B3558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……………………………………………………………………………..</w:t>
      </w:r>
    </w:p>
    <w:p w14:paraId="0E509AAC" w14:textId="77777777" w:rsidR="004B3558" w:rsidRPr="004B3558" w:rsidRDefault="008C19A9" w:rsidP="004B3558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1535619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558" w:rsidRPr="004B355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B3558" w:rsidRPr="004B3558">
        <w:rPr>
          <w:rFonts w:ascii="Times New Roman" w:eastAsia="Times New Roman" w:hAnsi="Times New Roman" w:cs="Times New Roman"/>
          <w:sz w:val="24"/>
          <w:szCs w:val="24"/>
        </w:rPr>
        <w:t xml:space="preserve"> Zasada „oddaj do recyklingu (</w:t>
      </w:r>
      <w:proofErr w:type="spellStart"/>
      <w:r w:rsidR="004B3558" w:rsidRPr="004B3558">
        <w:rPr>
          <w:rFonts w:ascii="Times New Roman" w:eastAsia="Times New Roman" w:hAnsi="Times New Roman" w:cs="Times New Roman"/>
          <w:sz w:val="24"/>
          <w:szCs w:val="24"/>
        </w:rPr>
        <w:t>recycle</w:t>
      </w:r>
      <w:proofErr w:type="spellEnd"/>
      <w:r w:rsidR="004B3558" w:rsidRPr="004B3558">
        <w:rPr>
          <w:rFonts w:ascii="Times New Roman" w:eastAsia="Times New Roman" w:hAnsi="Times New Roman" w:cs="Times New Roman"/>
          <w:sz w:val="24"/>
          <w:szCs w:val="24"/>
        </w:rPr>
        <w:t>)”</w:t>
      </w:r>
    </w:p>
    <w:p w14:paraId="454A6CDC" w14:textId="5622F641" w:rsidR="004B3558" w:rsidRPr="004B3558" w:rsidRDefault="004B3558" w:rsidP="004B3558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4B3558">
        <w:rPr>
          <w:rFonts w:ascii="Times New Roman" w:eastAsia="Times New Roman" w:hAnsi="Times New Roman" w:cs="Times New Roman"/>
          <w:sz w:val="24"/>
          <w:szCs w:val="24"/>
        </w:rPr>
        <w:t>Uzasadnienie wyboru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(maksymalnie 500 znaków)</w:t>
      </w:r>
      <w:r w:rsidRPr="004B3558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……………………………………………………………………………..</w:t>
      </w:r>
    </w:p>
    <w:p w14:paraId="533F0C7C" w14:textId="77777777" w:rsidR="004B3558" w:rsidRPr="004B3558" w:rsidRDefault="008C19A9" w:rsidP="004B3558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1546362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558" w:rsidRPr="004B355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B3558" w:rsidRPr="004B3558">
        <w:rPr>
          <w:rFonts w:ascii="Times New Roman" w:eastAsia="Times New Roman" w:hAnsi="Times New Roman" w:cs="Times New Roman"/>
          <w:sz w:val="24"/>
          <w:szCs w:val="24"/>
        </w:rPr>
        <w:t xml:space="preserve"> Zasada „zastanów się co możesz zrobić lepiej (</w:t>
      </w:r>
      <w:proofErr w:type="spellStart"/>
      <w:r w:rsidR="004B3558" w:rsidRPr="004B3558">
        <w:rPr>
          <w:rFonts w:ascii="Times New Roman" w:eastAsia="Times New Roman" w:hAnsi="Times New Roman" w:cs="Times New Roman"/>
          <w:sz w:val="24"/>
          <w:szCs w:val="24"/>
        </w:rPr>
        <w:t>rethink</w:t>
      </w:r>
      <w:proofErr w:type="spellEnd"/>
      <w:r w:rsidR="004B3558" w:rsidRPr="004B3558">
        <w:rPr>
          <w:rFonts w:ascii="Times New Roman" w:eastAsia="Times New Roman" w:hAnsi="Times New Roman" w:cs="Times New Roman"/>
          <w:sz w:val="24"/>
          <w:szCs w:val="24"/>
        </w:rPr>
        <w:t>)”</w:t>
      </w:r>
    </w:p>
    <w:p w14:paraId="34CEE5B6" w14:textId="4A2B563F" w:rsidR="004B3558" w:rsidRPr="004B3558" w:rsidRDefault="004B3558" w:rsidP="004B3558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4B3558">
        <w:rPr>
          <w:rFonts w:ascii="Times New Roman" w:eastAsia="Times New Roman" w:hAnsi="Times New Roman" w:cs="Times New Roman"/>
          <w:sz w:val="24"/>
          <w:szCs w:val="24"/>
        </w:rPr>
        <w:t>Uzasadnienie wyboru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(maksymalnie 500 znaków)</w:t>
      </w:r>
      <w:r w:rsidRPr="004B3558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……………………………………………………………………………..</w:t>
      </w:r>
    </w:p>
    <w:p w14:paraId="004F49D8" w14:textId="77777777" w:rsidR="004B3558" w:rsidRPr="004B3558" w:rsidRDefault="008C19A9" w:rsidP="004B3558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1853182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558" w:rsidRPr="004B355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B3558" w:rsidRPr="004B3558">
        <w:rPr>
          <w:rFonts w:ascii="Times New Roman" w:eastAsia="Times New Roman" w:hAnsi="Times New Roman" w:cs="Times New Roman"/>
          <w:sz w:val="24"/>
          <w:szCs w:val="24"/>
        </w:rPr>
        <w:t xml:space="preserve"> Żadne z powyższych</w:t>
      </w:r>
    </w:p>
    <w:p w14:paraId="1E6D5544" w14:textId="6C801D35" w:rsidR="00BB144F" w:rsidRPr="00BB144F" w:rsidRDefault="00BB144F" w:rsidP="00BB144F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5233AD" w14:textId="593CD96D" w:rsidR="00910720" w:rsidRDefault="00910720" w:rsidP="00C92235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Czy planowane do realizacji </w:t>
      </w:r>
      <w:r w:rsidR="005B7B07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race przedwdrożeniowe będą miały pozytywny wpływ na inne aspekty środowiskow</w:t>
      </w:r>
      <w:r w:rsidR="004B06B5">
        <w:rPr>
          <w:rFonts w:ascii="Times New Roman" w:eastAsia="Times New Roman" w:hAnsi="Times New Roman" w:cs="Times New Roman"/>
          <w:b/>
          <w:sz w:val="24"/>
          <w:szCs w:val="24"/>
        </w:rPr>
        <w:t>e? (maksymalnie 500 znaków)</w:t>
      </w:r>
    </w:p>
    <w:p w14:paraId="09F02DB3" w14:textId="45EDEB31" w:rsidR="00910720" w:rsidRPr="00910720" w:rsidRDefault="008C19A9" w:rsidP="00910720">
      <w:pPr>
        <w:spacing w:after="120"/>
        <w:ind w:left="34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1271472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55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10720" w:rsidRPr="00910720">
        <w:rPr>
          <w:rFonts w:ascii="Times New Roman" w:eastAsia="Times New Roman" w:hAnsi="Times New Roman" w:cs="Times New Roman"/>
          <w:sz w:val="24"/>
          <w:szCs w:val="24"/>
        </w:rPr>
        <w:t xml:space="preserve"> TAK</w:t>
      </w:r>
      <w:r w:rsidR="00D909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15DADB" w14:textId="21F491DA" w:rsidR="00910720" w:rsidRPr="00910720" w:rsidRDefault="00910720" w:rsidP="00910720">
      <w:pPr>
        <w:spacing w:after="120"/>
        <w:ind w:left="3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072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Należy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opisać na jakie inne aspekty środowiskowe będą wpływały planowane do realizacji </w:t>
      </w:r>
      <w:r w:rsidR="000A32B3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race przedwdrożeniowe</w:t>
      </w:r>
      <w:r w:rsidRPr="00910720">
        <w:rPr>
          <w:rFonts w:ascii="Times New Roman" w:eastAsia="Times New Roman" w:hAnsi="Times New Roman" w:cs="Times New Roman"/>
          <w:i/>
          <w:sz w:val="24"/>
          <w:szCs w:val="24"/>
        </w:rPr>
        <w:t>?</w:t>
      </w:r>
      <w:r w:rsidR="00D909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779F18F" w14:textId="77777777" w:rsidR="00910720" w:rsidRPr="00910720" w:rsidRDefault="008C19A9" w:rsidP="00910720">
      <w:pPr>
        <w:spacing w:after="120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942057084"/>
          <w:placeholder>
            <w:docPart w:val="67104ED5C3114547AC70A869B178B3D7"/>
          </w:placeholder>
          <w:showingPlcHdr/>
        </w:sdtPr>
        <w:sdtEndPr/>
        <w:sdtContent>
          <w:r w:rsidR="00910720" w:rsidRPr="00B37A14">
            <w:rPr>
              <w:rStyle w:val="Tekstzastpczy"/>
            </w:rPr>
            <w:t>Kliknij lub naciśnij tutaj, aby wprowadzić tekst.</w:t>
          </w:r>
        </w:sdtContent>
      </w:sdt>
    </w:p>
    <w:p w14:paraId="6C34A0EF" w14:textId="77777777" w:rsidR="00910720" w:rsidRPr="00910720" w:rsidRDefault="008C19A9" w:rsidP="00910720">
      <w:pPr>
        <w:spacing w:after="120"/>
        <w:ind w:left="34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295505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720" w:rsidRPr="0091072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10720" w:rsidRPr="00910720">
        <w:rPr>
          <w:rFonts w:ascii="Times New Roman" w:eastAsia="Times New Roman" w:hAnsi="Times New Roman" w:cs="Times New Roman"/>
          <w:sz w:val="24"/>
          <w:szCs w:val="24"/>
        </w:rPr>
        <w:t xml:space="preserve"> NIE</w:t>
      </w:r>
    </w:p>
    <w:p w14:paraId="733BA8A8" w14:textId="77777777" w:rsidR="00910720" w:rsidRPr="00910720" w:rsidRDefault="00910720" w:rsidP="00910720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F70726" w14:textId="03B06759" w:rsidR="004A22A9" w:rsidRPr="00B85FB2" w:rsidRDefault="004A22A9" w:rsidP="00C92235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FB2">
        <w:rPr>
          <w:rFonts w:ascii="Times New Roman" w:eastAsia="Times New Roman" w:hAnsi="Times New Roman" w:cs="Times New Roman"/>
          <w:b/>
          <w:sz w:val="24"/>
          <w:szCs w:val="24"/>
        </w:rPr>
        <w:t xml:space="preserve">Na jakim etapie rozwoju znajduje się obecnie przedmiot </w:t>
      </w:r>
      <w:r w:rsidR="002631C9">
        <w:rPr>
          <w:rFonts w:ascii="Times New Roman" w:eastAsia="Times New Roman" w:hAnsi="Times New Roman" w:cs="Times New Roman"/>
          <w:b/>
          <w:sz w:val="24"/>
          <w:szCs w:val="24"/>
        </w:rPr>
        <w:t>planowanej Pracy P</w:t>
      </w:r>
      <w:r w:rsidR="004B06B5">
        <w:rPr>
          <w:rFonts w:ascii="Times New Roman" w:eastAsia="Times New Roman" w:hAnsi="Times New Roman" w:cs="Times New Roman"/>
          <w:b/>
          <w:sz w:val="24"/>
          <w:szCs w:val="24"/>
        </w:rPr>
        <w:t>rzedwdrożeniow</w:t>
      </w:r>
      <w:r w:rsidR="002631C9">
        <w:rPr>
          <w:rFonts w:ascii="Times New Roman" w:eastAsia="Times New Roman" w:hAnsi="Times New Roman" w:cs="Times New Roman"/>
          <w:b/>
          <w:sz w:val="24"/>
          <w:szCs w:val="24"/>
        </w:rPr>
        <w:t>ej</w:t>
      </w:r>
      <w:r w:rsidR="004B06B5">
        <w:rPr>
          <w:rFonts w:ascii="Times New Roman" w:eastAsia="Times New Roman" w:hAnsi="Times New Roman" w:cs="Times New Roman"/>
          <w:b/>
          <w:sz w:val="24"/>
          <w:szCs w:val="24"/>
        </w:rPr>
        <w:t xml:space="preserve"> (TRL 1-9)</w:t>
      </w:r>
      <w:r w:rsidRPr="00B85FB2">
        <w:rPr>
          <w:rFonts w:ascii="Times New Roman" w:eastAsia="Times New Roman" w:hAnsi="Times New Roman" w:cs="Times New Roman"/>
          <w:b/>
          <w:sz w:val="24"/>
          <w:szCs w:val="24"/>
        </w:rPr>
        <w:t>?</w:t>
      </w:r>
      <w:r w:rsidR="004B06B5">
        <w:rPr>
          <w:rFonts w:ascii="Times New Roman" w:eastAsia="Times New Roman" w:hAnsi="Times New Roman" w:cs="Times New Roman"/>
          <w:b/>
          <w:sz w:val="24"/>
          <w:szCs w:val="24"/>
        </w:rPr>
        <w:t xml:space="preserve"> (maksymalnie 1000 znaków)</w:t>
      </w:r>
    </w:p>
    <w:p w14:paraId="44DA39EF" w14:textId="497E2313" w:rsidR="004A22A9" w:rsidRDefault="004A22A9" w:rsidP="004A22A9">
      <w:pPr>
        <w:spacing w:after="120"/>
        <w:ind w:left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Należy wyjaśnić, na jakim etapie znajdują się obecnie wyniki badań. </w:t>
      </w:r>
    </w:p>
    <w:p w14:paraId="02ED6CB4" w14:textId="77777777" w:rsidR="004A22A9" w:rsidRDefault="008C19A9" w:rsidP="004A22A9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330050264"/>
          <w:placeholder>
            <w:docPart w:val="1DCDF05A72964F47AF3042F43EB341DD"/>
          </w:placeholder>
          <w:showingPlcHdr/>
        </w:sdtPr>
        <w:sdtEndPr/>
        <w:sdtContent>
          <w:r w:rsidR="004A22A9" w:rsidRPr="00B37A14">
            <w:rPr>
              <w:rStyle w:val="Tekstzastpczy"/>
            </w:rPr>
            <w:t>Kliknij lub naciśnij tutaj, aby wprowadzić tekst.</w:t>
          </w:r>
        </w:sdtContent>
      </w:sdt>
    </w:p>
    <w:p w14:paraId="696FF7ED" w14:textId="77777777" w:rsidR="004A22A9" w:rsidRPr="002648BF" w:rsidRDefault="004A22A9" w:rsidP="004A22A9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872455" w14:textId="5D1C34BE" w:rsidR="004A22A9" w:rsidRPr="00B85FB2" w:rsidRDefault="004B06B5" w:rsidP="00C92235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Konkurencja / rynek (maksymalnie 2500 znaków)</w:t>
      </w:r>
    </w:p>
    <w:p w14:paraId="66898434" w14:textId="52471D6D" w:rsidR="004A22A9" w:rsidRDefault="004A22A9" w:rsidP="004A22A9">
      <w:pPr>
        <w:spacing w:after="120"/>
        <w:ind w:left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Należy opisać rynek docelowy (potencjalnych </w:t>
      </w:r>
      <w:r w:rsidR="004B06B5">
        <w:rPr>
          <w:rFonts w:ascii="Times New Roman" w:eastAsia="Times New Roman" w:hAnsi="Times New Roman" w:cs="Times New Roman"/>
          <w:i/>
          <w:sz w:val="24"/>
          <w:szCs w:val="24"/>
        </w:rPr>
        <w:t xml:space="preserve">konkurentów 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klientów). Przyjęte dane i założenia powinny być realistyczne i uzasadnione oraz</w:t>
      </w:r>
      <w:r w:rsidR="00D909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uprawdopodabniać sukces ekonomiczny wdrożenia wyników </w:t>
      </w:r>
      <w:r w:rsidR="002631C9">
        <w:rPr>
          <w:rFonts w:ascii="Times New Roman" w:eastAsia="Times New Roman" w:hAnsi="Times New Roman" w:cs="Times New Roman"/>
          <w:i/>
          <w:sz w:val="24"/>
          <w:szCs w:val="24"/>
        </w:rPr>
        <w:t>Pracy przedwdrożeniowej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Proszę wskazać substytuty, jeśli istnieją.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148185364"/>
        <w:placeholder>
          <w:docPart w:val="BF25A6D0E72E409BB74CF3F9C19DE3E8"/>
        </w:placeholder>
        <w:showingPlcHdr/>
      </w:sdtPr>
      <w:sdtEndPr/>
      <w:sdtContent>
        <w:p w14:paraId="44A1A8FD" w14:textId="77777777" w:rsidR="004A22A9" w:rsidRDefault="004A22A9" w:rsidP="004A22A9">
          <w:pPr>
            <w:spacing w:after="1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37A14">
            <w:rPr>
              <w:rStyle w:val="Tekstzastpczy"/>
            </w:rPr>
            <w:t>Kliknij lub naciśnij tutaj, aby wprowadzić tekst.</w:t>
          </w:r>
        </w:p>
      </w:sdtContent>
    </w:sdt>
    <w:p w14:paraId="08DCD38C" w14:textId="77777777" w:rsidR="004A22A9" w:rsidRPr="002648BF" w:rsidRDefault="004A22A9" w:rsidP="004A22A9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AC48F9" w14:textId="320F5E80" w:rsidR="004A22A9" w:rsidRPr="00B85FB2" w:rsidRDefault="004A22A9" w:rsidP="00C92235">
      <w:pPr>
        <w:pStyle w:val="Akapitzlist"/>
        <w:numPr>
          <w:ilvl w:val="0"/>
          <w:numId w:val="3"/>
        </w:num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Innowacyjność</w:t>
      </w:r>
      <w:r w:rsidR="00A03E98">
        <w:rPr>
          <w:rFonts w:ascii="Times New Roman" w:eastAsia="Times New Roman" w:hAnsi="Times New Roman" w:cs="Times New Roman"/>
          <w:b/>
          <w:sz w:val="24"/>
          <w:szCs w:val="24"/>
        </w:rPr>
        <w:t xml:space="preserve"> (maksymalnie 2500 znaków)</w:t>
      </w:r>
    </w:p>
    <w:p w14:paraId="5E784B40" w14:textId="3FF2E363" w:rsidR="004A22A9" w:rsidRDefault="004A22A9" w:rsidP="004A22A9">
      <w:pPr>
        <w:spacing w:after="120"/>
        <w:ind w:left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Należy wskazać innowacyjność przedmiotu komercjalizacji w skali regionu, kraju lub na świecie.</w:t>
      </w:r>
      <w:r w:rsidR="00D909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47EBCB70" w14:textId="0BAFFAEC" w:rsidR="004A22A9" w:rsidRDefault="004A22A9" w:rsidP="004A22A9">
      <w:pPr>
        <w:spacing w:after="120"/>
        <w:ind w:left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Proszę podać nazwy podobnych rozwiązań na rynku, które są opracowywane lub obecnie występują na rynku i spełniają funkcję podobną do zakładanej roli rezultatu projektu, w tym są skierowane do podobnej grupy odbiorców i zaspokajają podobne potrzeby.</w:t>
      </w:r>
      <w:r w:rsidR="00962279">
        <w:rPr>
          <w:rFonts w:ascii="Times New Roman" w:eastAsia="Times New Roman" w:hAnsi="Times New Roman" w:cs="Times New Roman"/>
          <w:i/>
          <w:sz w:val="24"/>
          <w:szCs w:val="24"/>
        </w:rPr>
        <w:t xml:space="preserve"> Jaka jest przewaga planowanego rozwiązania nad już istniejącymi?</w:t>
      </w:r>
    </w:p>
    <w:p w14:paraId="3BE864D3" w14:textId="77777777" w:rsidR="004A22A9" w:rsidRDefault="004A22A9" w:rsidP="004A22A9">
      <w:pPr>
        <w:spacing w:after="120"/>
        <w:ind w:left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 przypadku braku podobnych rozwiązań na rynku należy odnieść się do oferowanych produktów/ usług/ technologii posiadających choćby częściowo te same funkcjonalności.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1733380119"/>
        <w:placeholder>
          <w:docPart w:val="CF8C6A7CCCC84A5A828B1DBE76DCB0BA"/>
        </w:placeholder>
        <w:showingPlcHdr/>
      </w:sdtPr>
      <w:sdtEndPr/>
      <w:sdtContent>
        <w:p w14:paraId="5D70C406" w14:textId="77777777" w:rsidR="004A22A9" w:rsidRDefault="004A22A9" w:rsidP="004A22A9">
          <w:pPr>
            <w:spacing w:after="1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37A14">
            <w:rPr>
              <w:rStyle w:val="Tekstzastpczy"/>
            </w:rPr>
            <w:t>Kliknij lub naciśnij tutaj, aby wprowadzić tekst.</w:t>
          </w:r>
        </w:p>
      </w:sdtContent>
    </w:sdt>
    <w:p w14:paraId="4A1CFE0F" w14:textId="77777777" w:rsidR="004A22A9" w:rsidRDefault="004A22A9" w:rsidP="004A22A9">
      <w:pPr>
        <w:spacing w:after="120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4B6428" w14:textId="3DC133C0" w:rsidR="004A22A9" w:rsidRPr="00B85FB2" w:rsidRDefault="004A22A9" w:rsidP="00C92235">
      <w:pPr>
        <w:pStyle w:val="Akapitzlist"/>
        <w:numPr>
          <w:ilvl w:val="0"/>
          <w:numId w:val="3"/>
        </w:num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FB2">
        <w:rPr>
          <w:rFonts w:ascii="Times New Roman" w:eastAsia="Times New Roman" w:hAnsi="Times New Roman" w:cs="Times New Roman"/>
          <w:b/>
          <w:sz w:val="24"/>
          <w:szCs w:val="24"/>
        </w:rPr>
        <w:t xml:space="preserve">Czy jest nawiązana współpraca z sektorem biznesu w zakresie wykorzystania przedmiotowych wyników </w:t>
      </w:r>
      <w:r w:rsidR="009170E8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962279">
        <w:rPr>
          <w:rFonts w:ascii="Times New Roman" w:eastAsia="Times New Roman" w:hAnsi="Times New Roman" w:cs="Times New Roman"/>
          <w:b/>
          <w:sz w:val="24"/>
          <w:szCs w:val="24"/>
        </w:rPr>
        <w:t>rac przedwdrożeniowych?</w:t>
      </w:r>
      <w:r w:rsidR="00A03E98">
        <w:rPr>
          <w:rFonts w:ascii="Times New Roman" w:eastAsia="Times New Roman" w:hAnsi="Times New Roman" w:cs="Times New Roman"/>
          <w:b/>
          <w:sz w:val="24"/>
          <w:szCs w:val="24"/>
        </w:rPr>
        <w:t xml:space="preserve"> (maksymalnie 1500 znaków)</w:t>
      </w:r>
    </w:p>
    <w:p w14:paraId="484E4326" w14:textId="71C94CF2" w:rsidR="004A22A9" w:rsidRDefault="004A22A9" w:rsidP="004A22A9">
      <w:pPr>
        <w:spacing w:after="120"/>
        <w:ind w:left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 niniejszym punkcie należy opisać, czy Wnioskodawca wraz z ewentualnym zespołem, mają nawiązaną współpracę z pomiotem otoczenia gospodarczego. Jeżeli tak, należy podać nazwę podmiotu lub podmiotów potencjalnie zainteresowanych wykorzystaniem rozwiązania będącego przedmiotem </w:t>
      </w:r>
      <w:r w:rsidR="002631C9" w:rsidRPr="002631C9">
        <w:rPr>
          <w:rFonts w:ascii="Times New Roman" w:eastAsia="Times New Roman" w:hAnsi="Times New Roman" w:cs="Times New Roman"/>
          <w:i/>
          <w:sz w:val="24"/>
          <w:szCs w:val="24"/>
        </w:rPr>
        <w:t>Pracy przedwdrożeniowej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798601604"/>
        <w:placeholder>
          <w:docPart w:val="C072A5DAF8514844A0118BCFA0F5E2E3"/>
        </w:placeholder>
        <w:showingPlcHdr/>
      </w:sdtPr>
      <w:sdtEndPr/>
      <w:sdtContent>
        <w:p w14:paraId="7D72E2DD" w14:textId="77777777" w:rsidR="004A22A9" w:rsidRDefault="004A22A9" w:rsidP="004A22A9">
          <w:pPr>
            <w:spacing w:after="1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37A14">
            <w:rPr>
              <w:rStyle w:val="Tekstzastpczy"/>
            </w:rPr>
            <w:t>Kliknij lub naciśnij tutaj, aby wprowadzić tekst.</w:t>
          </w:r>
        </w:p>
      </w:sdtContent>
    </w:sdt>
    <w:p w14:paraId="3FCC69EA" w14:textId="2D6C0FEF" w:rsidR="00A03E98" w:rsidRDefault="00A03E98" w:rsidP="00A03E98">
      <w:pPr>
        <w:pStyle w:val="Akapitzlist"/>
        <w:numPr>
          <w:ilvl w:val="0"/>
          <w:numId w:val="3"/>
        </w:num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Czy planowana jest komercjalizacja wyników </w:t>
      </w:r>
      <w:r w:rsidR="000A32B3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rac przedwdrożeniowych?</w:t>
      </w:r>
    </w:p>
    <w:p w14:paraId="55DCB8FF" w14:textId="7344598E" w:rsidR="00A03E98" w:rsidRPr="00A03E98" w:rsidRDefault="008C19A9" w:rsidP="00A03E98">
      <w:pPr>
        <w:spacing w:after="120"/>
        <w:ind w:left="34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1862006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E9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03E98" w:rsidRPr="00A03E98">
        <w:rPr>
          <w:rFonts w:ascii="Times New Roman" w:eastAsia="Times New Roman" w:hAnsi="Times New Roman" w:cs="Times New Roman"/>
          <w:sz w:val="24"/>
          <w:szCs w:val="24"/>
        </w:rPr>
        <w:t xml:space="preserve"> TAK</w:t>
      </w:r>
      <w:r w:rsidR="00D909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B1E52F" w14:textId="5F440DBD" w:rsidR="00A03E98" w:rsidRPr="00A03E98" w:rsidRDefault="00A03E98" w:rsidP="00A03E98">
      <w:pPr>
        <w:spacing w:after="120"/>
        <w:ind w:left="3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3E98">
        <w:rPr>
          <w:rFonts w:ascii="Times New Roman" w:eastAsia="Times New Roman" w:hAnsi="Times New Roman" w:cs="Times New Roman"/>
          <w:i/>
          <w:sz w:val="24"/>
          <w:szCs w:val="24"/>
        </w:rPr>
        <w:t xml:space="preserve">Należy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wskazać formę planowanej komercjalizacji (sprzedaż praw, licencja, powołanie spółki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spin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-off).</w:t>
      </w:r>
      <w:r w:rsidRPr="00A03E9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36B1E7AF" w14:textId="77777777" w:rsidR="00A03E98" w:rsidRPr="00A03E98" w:rsidRDefault="008C19A9" w:rsidP="00A03E98">
      <w:pPr>
        <w:spacing w:after="120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825777728"/>
          <w:placeholder>
            <w:docPart w:val="AD069FF1DD174E2F883A60E125C0E47E"/>
          </w:placeholder>
          <w:showingPlcHdr/>
        </w:sdtPr>
        <w:sdtEndPr/>
        <w:sdtContent>
          <w:r w:rsidR="00A03E98" w:rsidRPr="00B37A14">
            <w:rPr>
              <w:rStyle w:val="Tekstzastpczy"/>
            </w:rPr>
            <w:t>Kliknij lub naciśnij tutaj, aby wprowadzić tekst.</w:t>
          </w:r>
        </w:sdtContent>
      </w:sdt>
    </w:p>
    <w:p w14:paraId="3B76453A" w14:textId="527B42CE" w:rsidR="004A22A9" w:rsidRDefault="008C19A9" w:rsidP="00A03E98">
      <w:pPr>
        <w:spacing w:after="120"/>
        <w:ind w:left="34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1739819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E98" w:rsidRPr="00A03E9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03E98" w:rsidRPr="00A03E98">
        <w:rPr>
          <w:rFonts w:ascii="Times New Roman" w:eastAsia="Times New Roman" w:hAnsi="Times New Roman" w:cs="Times New Roman"/>
          <w:sz w:val="24"/>
          <w:szCs w:val="24"/>
        </w:rPr>
        <w:t xml:space="preserve"> NIE</w:t>
      </w:r>
    </w:p>
    <w:p w14:paraId="7B406155" w14:textId="77777777" w:rsidR="00A03E98" w:rsidRPr="00A03E98" w:rsidRDefault="00A03E98" w:rsidP="00A03E98">
      <w:pPr>
        <w:spacing w:after="120"/>
        <w:ind w:left="340"/>
        <w:rPr>
          <w:rFonts w:ascii="Times New Roman" w:eastAsia="Times New Roman" w:hAnsi="Times New Roman" w:cs="Times New Roman"/>
          <w:sz w:val="24"/>
          <w:szCs w:val="24"/>
        </w:rPr>
      </w:pPr>
    </w:p>
    <w:p w14:paraId="434A8F2C" w14:textId="7570F2CD" w:rsidR="004A22A9" w:rsidRPr="00E30789" w:rsidRDefault="004A22A9" w:rsidP="009170E8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b/>
        </w:rPr>
      </w:pPr>
      <w:r w:rsidRPr="00B85FB2">
        <w:rPr>
          <w:rFonts w:ascii="Times New Roman" w:eastAsia="Times New Roman" w:hAnsi="Times New Roman" w:cs="Times New Roman"/>
          <w:b/>
        </w:rPr>
        <w:t xml:space="preserve">Opis planowanego przedsięwzięcia </w:t>
      </w:r>
      <w:r w:rsidR="009170E8">
        <w:rPr>
          <w:rFonts w:ascii="Times New Roman" w:eastAsia="Times New Roman" w:hAnsi="Times New Roman" w:cs="Times New Roman"/>
          <w:b/>
        </w:rPr>
        <w:t>–</w:t>
      </w:r>
      <w:r w:rsidRPr="00B85FB2">
        <w:rPr>
          <w:rFonts w:ascii="Times New Roman" w:eastAsia="Times New Roman" w:hAnsi="Times New Roman" w:cs="Times New Roman"/>
          <w:b/>
        </w:rPr>
        <w:t xml:space="preserve"> </w:t>
      </w:r>
      <w:r w:rsidRPr="00E30789">
        <w:rPr>
          <w:rFonts w:ascii="Times New Roman" w:eastAsia="Times New Roman" w:hAnsi="Times New Roman" w:cs="Times New Roman"/>
          <w:b/>
        </w:rPr>
        <w:t xml:space="preserve">realizacja </w:t>
      </w:r>
      <w:r w:rsidR="000A32B3">
        <w:rPr>
          <w:rFonts w:ascii="Times New Roman" w:eastAsia="Times New Roman" w:hAnsi="Times New Roman" w:cs="Times New Roman"/>
          <w:b/>
        </w:rPr>
        <w:t>P</w:t>
      </w:r>
      <w:r w:rsidRPr="00E30789">
        <w:rPr>
          <w:rFonts w:ascii="Times New Roman" w:eastAsia="Times New Roman" w:hAnsi="Times New Roman" w:cs="Times New Roman"/>
          <w:b/>
        </w:rPr>
        <w:t>rac przedwdrożeniowych</w:t>
      </w:r>
      <w:r w:rsidR="00A03E98" w:rsidRPr="00E30789">
        <w:rPr>
          <w:rFonts w:ascii="Times New Roman" w:eastAsia="Times New Roman" w:hAnsi="Times New Roman" w:cs="Times New Roman"/>
          <w:b/>
        </w:rPr>
        <w:t xml:space="preserve"> (maksymalnie 4000 znaków)</w:t>
      </w:r>
    </w:p>
    <w:p w14:paraId="1E63614E" w14:textId="1A07D7A5" w:rsidR="004A22A9" w:rsidRDefault="004A22A9" w:rsidP="00A20396">
      <w:pPr>
        <w:spacing w:after="120"/>
        <w:ind w:left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Należy dokładnie opisać, jakie działania są planowane w ramach niniejszego wniosku i co należy wykonać w ramach </w:t>
      </w:r>
      <w:r w:rsidR="009170E8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rac przedwdrożeniowych. </w:t>
      </w:r>
      <w:r w:rsidR="00962279">
        <w:rPr>
          <w:rFonts w:ascii="Times New Roman" w:eastAsia="Times New Roman" w:hAnsi="Times New Roman" w:cs="Times New Roman"/>
          <w:i/>
          <w:sz w:val="24"/>
          <w:szCs w:val="24"/>
        </w:rPr>
        <w:t>Należy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opisać </w:t>
      </w:r>
      <w:r w:rsidR="00A20396">
        <w:rPr>
          <w:rFonts w:ascii="Times New Roman" w:eastAsia="Times New Roman" w:hAnsi="Times New Roman" w:cs="Times New Roman"/>
          <w:i/>
          <w:sz w:val="24"/>
          <w:szCs w:val="24"/>
        </w:rPr>
        <w:t>kamienie milowe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20396">
        <w:rPr>
          <w:rFonts w:ascii="Times New Roman" w:eastAsia="Times New Roman" w:hAnsi="Times New Roman" w:cs="Times New Roman"/>
          <w:i/>
          <w:sz w:val="24"/>
          <w:szCs w:val="24"/>
        </w:rPr>
        <w:t>projektu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oraz zadania zespołu</w:t>
      </w:r>
      <w:r w:rsidR="00A2039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w okresie realizacji projektu z podziałem na miesiące (maksymalnie 1</w:t>
      </w:r>
      <w:r w:rsidR="00A84608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miesięcy).</w:t>
      </w:r>
      <w:r w:rsidR="00A203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1470714376"/>
        <w:placeholder>
          <w:docPart w:val="F5A8EA15222444E6A5370733CFD6C4A1"/>
        </w:placeholder>
        <w:showingPlcHdr/>
      </w:sdtPr>
      <w:sdtEndPr/>
      <w:sdtContent>
        <w:p w14:paraId="6598AA67" w14:textId="77777777" w:rsidR="004A22A9" w:rsidRDefault="004A22A9" w:rsidP="004A22A9">
          <w:pPr>
            <w:spacing w:after="1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F5C62">
            <w:t>Kliknij lub naciśnij tutaj, aby wprowadzić tekst.</w:t>
          </w:r>
        </w:p>
      </w:sdtContent>
    </w:sdt>
    <w:p w14:paraId="2CCE0CAF" w14:textId="77777777" w:rsidR="004A22A9" w:rsidRDefault="004A22A9" w:rsidP="004A22A9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14:paraId="77C95230" w14:textId="40F7EC15" w:rsidR="004A22A9" w:rsidRPr="00B85FB2" w:rsidRDefault="004A22A9" w:rsidP="00A03E98">
      <w:pPr>
        <w:pStyle w:val="Akapitzlist"/>
        <w:numPr>
          <w:ilvl w:val="0"/>
          <w:numId w:val="3"/>
        </w:num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FB2">
        <w:rPr>
          <w:rFonts w:ascii="Times New Roman" w:eastAsia="Times New Roman" w:hAnsi="Times New Roman" w:cs="Times New Roman"/>
          <w:b/>
          <w:sz w:val="24"/>
          <w:szCs w:val="24"/>
        </w:rPr>
        <w:t xml:space="preserve">Zakres planowanego budżetu </w:t>
      </w:r>
      <w:r w:rsidR="009170E8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B85FB2">
        <w:rPr>
          <w:rFonts w:ascii="Times New Roman" w:eastAsia="Times New Roman" w:hAnsi="Times New Roman" w:cs="Times New Roman"/>
          <w:b/>
          <w:sz w:val="24"/>
          <w:szCs w:val="24"/>
        </w:rPr>
        <w:t>rac przedwdrożeniowych:</w:t>
      </w:r>
    </w:p>
    <w:p w14:paraId="0162F99F" w14:textId="670B3C83" w:rsidR="004A22A9" w:rsidRDefault="004A22A9" w:rsidP="004A22A9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(UWAGA: planowany łączny koszt </w:t>
      </w:r>
      <w:r w:rsidR="000A32B3"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rac przedwdrożeniowych nie może przekroczyć kwoty </w:t>
      </w:r>
      <w:r w:rsidR="00230FF9">
        <w:rPr>
          <w:rFonts w:ascii="Times New Roman" w:eastAsia="Times New Roman" w:hAnsi="Times New Roman" w:cs="Times New Roman"/>
          <w:sz w:val="20"/>
          <w:szCs w:val="20"/>
        </w:rPr>
        <w:t>100 000,00 zł netto</w:t>
      </w:r>
      <w:r>
        <w:rPr>
          <w:rFonts w:ascii="Times New Roman" w:eastAsia="Times New Roman" w:hAnsi="Times New Roman" w:cs="Times New Roman"/>
          <w:sz w:val="20"/>
          <w:szCs w:val="20"/>
        </w:rPr>
        <w:t>, w planowanych projektach brak kosztów pośrednich)</w:t>
      </w:r>
    </w:p>
    <w:p w14:paraId="4D0EF7BE" w14:textId="77777777" w:rsidR="004A22A9" w:rsidRDefault="004A22A9" w:rsidP="004A22A9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dt>
      <w:sdtPr>
        <w:rPr>
          <w:rFonts w:ascii="Times New Roman" w:eastAsia="Times New Roman" w:hAnsi="Times New Roman" w:cs="Times New Roman"/>
        </w:rPr>
        <w:id w:val="-880247605"/>
        <w:placeholder>
          <w:docPart w:val="9C0EF2BF5EFC4C81B7A9F8EE058A3625"/>
        </w:placeholder>
      </w:sdtPr>
      <w:sdtEndPr>
        <w:rPr>
          <w:sz w:val="20"/>
          <w:szCs w:val="20"/>
        </w:rPr>
      </w:sdtEndPr>
      <w:sdtContent>
        <w:tbl>
          <w:tblPr>
            <w:tblW w:w="9025" w:type="dxa"/>
            <w:tblInd w:w="100" w:type="dxa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709"/>
            <w:gridCol w:w="1418"/>
            <w:gridCol w:w="5276"/>
            <w:gridCol w:w="1622"/>
          </w:tblGrid>
          <w:tr w:rsidR="004A22A9" w14:paraId="12765249" w14:textId="77777777" w:rsidTr="00156AE6">
            <w:trPr>
              <w:trHeight w:val="960"/>
            </w:trPr>
            <w:tc>
              <w:tcPr>
                <w:tcW w:w="70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2430998" w14:textId="77777777" w:rsidR="004A22A9" w:rsidRPr="00B85FB2" w:rsidRDefault="004A22A9" w:rsidP="00156AE6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 w:rsidRPr="00B85FB2">
                  <w:rPr>
                    <w:rFonts w:ascii="Times New Roman" w:eastAsia="Times New Roman" w:hAnsi="Times New Roman" w:cs="Times New Roman"/>
                  </w:rPr>
                  <w:t>Nr zadania</w:t>
                </w:r>
              </w:p>
            </w:tc>
            <w:tc>
              <w:tcPr>
                <w:tcW w:w="1418" w:type="dxa"/>
                <w:tcBorders>
                  <w:top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0D3DBCA" w14:textId="77777777" w:rsidR="004A22A9" w:rsidRPr="00B85FB2" w:rsidRDefault="004A22A9" w:rsidP="00156AE6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 w:rsidRPr="00B85FB2">
                  <w:rPr>
                    <w:rFonts w:ascii="Times New Roman" w:eastAsia="Times New Roman" w:hAnsi="Times New Roman" w:cs="Times New Roman"/>
                  </w:rPr>
                  <w:t>Termin realizacji zadania</w:t>
                </w:r>
              </w:p>
            </w:tc>
            <w:tc>
              <w:tcPr>
                <w:tcW w:w="5276" w:type="dxa"/>
                <w:tcBorders>
                  <w:top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AA3D0D8" w14:textId="77777777" w:rsidR="004A22A9" w:rsidRPr="00B85FB2" w:rsidRDefault="004A22A9" w:rsidP="00156AE6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 w:rsidRPr="00B85FB2">
                  <w:rPr>
                    <w:rFonts w:ascii="Times New Roman" w:eastAsia="Times New Roman" w:hAnsi="Times New Roman" w:cs="Times New Roman"/>
                  </w:rPr>
                  <w:t>Opis zadania</w:t>
                </w:r>
              </w:p>
            </w:tc>
            <w:tc>
              <w:tcPr>
                <w:tcW w:w="1622" w:type="dxa"/>
                <w:tcBorders>
                  <w:top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8F96B4" w14:textId="77777777" w:rsidR="004A22A9" w:rsidRDefault="004A22A9" w:rsidP="00156AE6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 w:rsidRPr="00B85FB2">
                  <w:rPr>
                    <w:rFonts w:ascii="Times New Roman" w:eastAsia="Times New Roman" w:hAnsi="Times New Roman" w:cs="Times New Roman"/>
                  </w:rPr>
                  <w:t>Wydatki w ramach zadania</w:t>
                </w:r>
              </w:p>
              <w:p w14:paraId="249565FD" w14:textId="77777777" w:rsidR="004A22A9" w:rsidRPr="00B85FB2" w:rsidRDefault="004A22A9" w:rsidP="00156AE6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(netto PLN)</w:t>
                </w:r>
              </w:p>
            </w:tc>
          </w:tr>
          <w:tr w:rsidR="00A20396" w14:paraId="24B4576E" w14:textId="77777777" w:rsidTr="00175A3B">
            <w:trPr>
              <w:trHeight w:val="25"/>
            </w:trPr>
            <w:tc>
              <w:tcPr>
                <w:tcW w:w="9025" w:type="dxa"/>
                <w:gridSpan w:val="4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0061CA" w14:textId="5DECAA83" w:rsidR="00A20396" w:rsidRDefault="00A20396" w:rsidP="00156AE6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Kamień milowy 1.</w:t>
                </w:r>
              </w:p>
            </w:tc>
          </w:tr>
          <w:tr w:rsidR="004A22A9" w14:paraId="7582D1CA" w14:textId="77777777" w:rsidTr="00156AE6">
            <w:trPr>
              <w:trHeight w:val="25"/>
            </w:trPr>
            <w:tc>
              <w:tcPr>
                <w:tcW w:w="709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03F76E9" w14:textId="77777777" w:rsidR="004A22A9" w:rsidRDefault="004A22A9" w:rsidP="00156AE6">
                <w:pPr>
                  <w:ind w:left="1080" w:hanging="1080"/>
                  <w:jc w:val="right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>1.</w:t>
                </w:r>
              </w:p>
            </w:tc>
            <w:tc>
              <w:tcPr>
                <w:tcW w:w="1418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DC1B1EA" w14:textId="77777777" w:rsidR="004A22A9" w:rsidRDefault="004A22A9" w:rsidP="00156AE6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5276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AD36615" w14:textId="77777777" w:rsidR="004A22A9" w:rsidRDefault="004A22A9" w:rsidP="00156AE6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622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AFFE1B5" w14:textId="77777777" w:rsidR="004A22A9" w:rsidRDefault="004A22A9" w:rsidP="00156AE6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4A22A9" w14:paraId="12557DB5" w14:textId="77777777" w:rsidTr="00156AE6">
            <w:trPr>
              <w:trHeight w:val="25"/>
            </w:trPr>
            <w:tc>
              <w:tcPr>
                <w:tcW w:w="709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6B72819" w14:textId="77777777" w:rsidR="004A22A9" w:rsidRDefault="004A22A9" w:rsidP="00156AE6">
                <w:pPr>
                  <w:ind w:left="1080" w:hanging="1080"/>
                  <w:jc w:val="right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>2.</w:t>
                </w:r>
              </w:p>
            </w:tc>
            <w:tc>
              <w:tcPr>
                <w:tcW w:w="1418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B8A0859" w14:textId="77777777" w:rsidR="004A22A9" w:rsidRDefault="004A22A9" w:rsidP="00156AE6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5276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6EF9D3" w14:textId="77777777" w:rsidR="004A22A9" w:rsidRDefault="004A22A9" w:rsidP="00156AE6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622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172F608" w14:textId="77777777" w:rsidR="004A22A9" w:rsidRDefault="004A22A9" w:rsidP="00156AE6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4A22A9" w14:paraId="0742FEF2" w14:textId="77777777" w:rsidTr="00156AE6">
            <w:trPr>
              <w:trHeight w:val="25"/>
            </w:trPr>
            <w:tc>
              <w:tcPr>
                <w:tcW w:w="709" w:type="dxa"/>
                <w:tcBorders>
                  <w:left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4C43256" w14:textId="77777777" w:rsidR="004A22A9" w:rsidRDefault="004A22A9" w:rsidP="00156AE6">
                <w:pPr>
                  <w:ind w:left="1080" w:hanging="1080"/>
                  <w:jc w:val="right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>3.</w:t>
                </w:r>
              </w:p>
            </w:tc>
            <w:tc>
              <w:tcPr>
                <w:tcW w:w="1418" w:type="dxa"/>
                <w:tcBorders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5CC062E" w14:textId="77777777" w:rsidR="004A22A9" w:rsidRDefault="004A22A9" w:rsidP="00156AE6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5276" w:type="dxa"/>
                <w:tcBorders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15CCC8" w14:textId="77777777" w:rsidR="004A22A9" w:rsidRDefault="004A22A9" w:rsidP="00156AE6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622" w:type="dxa"/>
                <w:tcBorders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25DE5BB" w14:textId="77777777" w:rsidR="004A22A9" w:rsidRDefault="004A22A9" w:rsidP="00156AE6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A20396" w14:paraId="3445B094" w14:textId="77777777" w:rsidTr="00422DB7">
            <w:trPr>
              <w:trHeight w:val="25"/>
            </w:trPr>
            <w:tc>
              <w:tcPr>
                <w:tcW w:w="9025" w:type="dxa"/>
                <w:gridSpan w:val="4"/>
                <w:tcBorders>
                  <w:left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C0C7086" w14:textId="4224C269" w:rsidR="00A20396" w:rsidRDefault="00A20396" w:rsidP="00156AE6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Kamień milowy 2.</w:t>
                </w:r>
              </w:p>
            </w:tc>
          </w:tr>
          <w:tr w:rsidR="00A20396" w14:paraId="6CA299CF" w14:textId="77777777" w:rsidTr="00A20396">
            <w:trPr>
              <w:trHeight w:val="25"/>
            </w:trPr>
            <w:tc>
              <w:tcPr>
                <w:tcW w:w="709" w:type="dxa"/>
                <w:tcBorders>
                  <w:left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1DA5A85" w14:textId="00FA3D0B" w:rsidR="00A20396" w:rsidRDefault="00A20396" w:rsidP="00156AE6">
                <w:pPr>
                  <w:ind w:left="1080" w:hanging="1080"/>
                  <w:jc w:val="right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>4.</w:t>
                </w:r>
              </w:p>
            </w:tc>
            <w:tc>
              <w:tcPr>
                <w:tcW w:w="1418" w:type="dxa"/>
                <w:tcBorders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0CF7E6C" w14:textId="77777777" w:rsidR="00A20396" w:rsidRDefault="00A20396" w:rsidP="00156AE6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5276" w:type="dxa"/>
                <w:tcBorders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31FAD4" w14:textId="77777777" w:rsidR="00A20396" w:rsidRDefault="00A20396" w:rsidP="00156AE6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622" w:type="dxa"/>
                <w:tcBorders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F709220" w14:textId="3476AC99" w:rsidR="00A20396" w:rsidRDefault="00A20396" w:rsidP="00156AE6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A20396" w14:paraId="2429FEC7" w14:textId="77777777" w:rsidTr="00A20396">
            <w:trPr>
              <w:trHeight w:val="25"/>
            </w:trPr>
            <w:tc>
              <w:tcPr>
                <w:tcW w:w="709" w:type="dxa"/>
                <w:tcBorders>
                  <w:left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E567F88" w14:textId="17F0B039" w:rsidR="00A20396" w:rsidRDefault="00A20396" w:rsidP="00A20396">
                <w:pPr>
                  <w:ind w:left="1080" w:hanging="1080"/>
                  <w:jc w:val="right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>5.</w:t>
                </w:r>
              </w:p>
            </w:tc>
            <w:tc>
              <w:tcPr>
                <w:tcW w:w="1418" w:type="dxa"/>
                <w:tcBorders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677D44" w14:textId="77777777" w:rsidR="00A20396" w:rsidRDefault="00A20396" w:rsidP="00156AE6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5276" w:type="dxa"/>
                <w:tcBorders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3D7305" w14:textId="77777777" w:rsidR="00A20396" w:rsidRDefault="00A20396" w:rsidP="00156AE6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622" w:type="dxa"/>
                <w:tcBorders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8724E14" w14:textId="741AFC6C" w:rsidR="00A20396" w:rsidRDefault="00A20396" w:rsidP="00156AE6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A20396" w14:paraId="270F438F" w14:textId="77777777" w:rsidTr="00156AE6">
            <w:trPr>
              <w:trHeight w:val="25"/>
            </w:trPr>
            <w:tc>
              <w:tcPr>
                <w:tcW w:w="709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BC003E" w14:textId="39923958" w:rsidR="00A20396" w:rsidRDefault="00A20396" w:rsidP="00A20396">
                <w:pPr>
                  <w:ind w:left="1080" w:hanging="1080"/>
                  <w:jc w:val="right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>…</w:t>
                </w:r>
              </w:p>
            </w:tc>
            <w:tc>
              <w:tcPr>
                <w:tcW w:w="1418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562281C" w14:textId="77777777" w:rsidR="00A20396" w:rsidRDefault="00A20396" w:rsidP="00156AE6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5276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A98EFE" w14:textId="77777777" w:rsidR="00A20396" w:rsidRDefault="00A20396" w:rsidP="00156AE6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622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0DF716D" w14:textId="0F9F7A14" w:rsidR="00A20396" w:rsidRDefault="008C19A9" w:rsidP="00156AE6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</w:tbl>
      </w:sdtContent>
    </w:sdt>
    <w:p w14:paraId="7093E6D1" w14:textId="77777777" w:rsidR="004A22A9" w:rsidRDefault="004A22A9" w:rsidP="004A22A9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0AE3F2" w14:textId="77777777" w:rsidR="004A22A9" w:rsidRDefault="004A22A9" w:rsidP="004A22A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DD7BD37" w14:textId="13F487AC" w:rsidR="004A22A9" w:rsidRDefault="004A22A9" w:rsidP="004A22A9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Oświadczam, iż zapoznałem się z </w:t>
      </w:r>
      <w:r w:rsidR="001F2812" w:rsidRPr="001F2812">
        <w:rPr>
          <w:rFonts w:ascii="Times New Roman" w:eastAsia="Times New Roman" w:hAnsi="Times New Roman" w:cs="Times New Roman"/>
          <w:sz w:val="24"/>
          <w:szCs w:val="24"/>
        </w:rPr>
        <w:t>Regulamin</w:t>
      </w:r>
      <w:r w:rsidR="001F2812">
        <w:rPr>
          <w:rFonts w:ascii="Times New Roman" w:eastAsia="Times New Roman" w:hAnsi="Times New Roman" w:cs="Times New Roman"/>
          <w:sz w:val="24"/>
          <w:szCs w:val="24"/>
        </w:rPr>
        <w:t>em</w:t>
      </w:r>
      <w:r w:rsidR="001F2812" w:rsidRPr="001F2812">
        <w:rPr>
          <w:rFonts w:ascii="Times New Roman" w:eastAsia="Times New Roman" w:hAnsi="Times New Roman" w:cs="Times New Roman"/>
          <w:sz w:val="24"/>
          <w:szCs w:val="24"/>
        </w:rPr>
        <w:t xml:space="preserve"> uczestnictwa w konkursie dotyczącym wsparcia badań przemysłowych i eksperymentalnych prac rozwojowych, identyfikacji rozwiązań o potencjale komercjalizacyjnym i ich dalszym rozwoju w ramach zadania „Inkubator Rozwoju” projektu pn. „Science4Business - Nauka dla Biznesu” w ramach Programu FENG</w:t>
      </w:r>
      <w:r w:rsidR="001F2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oraz w pełni akceptuję postanowienia ww</w:t>
      </w:r>
      <w:r w:rsidR="00D20B1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Regulaminu.</w:t>
      </w:r>
    </w:p>
    <w:p w14:paraId="1882BC07" w14:textId="77777777" w:rsidR="004A22A9" w:rsidRDefault="004A22A9" w:rsidP="004A22A9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iż opisany powyżej przedmiot Wniosku nie jest objęty postępowaniem o zastrzeżeniu praw własności intelektualnej, w szczególności praw własności przemysłowej, przez inny podmiot/y lub osobę/y, ani nie narusza prawem chronionych dóbr innych podmiotów lub osób.</w:t>
      </w:r>
    </w:p>
    <w:p w14:paraId="6A74123C" w14:textId="77777777" w:rsidR="0082421C" w:rsidRPr="0082421C" w:rsidRDefault="0082421C" w:rsidP="0082421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21C">
        <w:rPr>
          <w:rFonts w:ascii="Times New Roman" w:eastAsia="Times New Roman" w:hAnsi="Times New Roman" w:cs="Times New Roman"/>
          <w:sz w:val="24"/>
          <w:szCs w:val="24"/>
        </w:rPr>
        <w:t>Przyjmuję do wiadomości, że:</w:t>
      </w:r>
    </w:p>
    <w:p w14:paraId="01EC82C2" w14:textId="77777777" w:rsidR="0082421C" w:rsidRPr="0082421C" w:rsidRDefault="0082421C" w:rsidP="0082421C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21C">
        <w:rPr>
          <w:rFonts w:ascii="Times New Roman" w:eastAsia="Times New Roman" w:hAnsi="Times New Roman" w:cs="Times New Roman"/>
          <w:sz w:val="24"/>
          <w:szCs w:val="24"/>
        </w:rPr>
        <w:t>Administratorem Danych Osobowych jest…………,</w:t>
      </w:r>
    </w:p>
    <w:p w14:paraId="696102B9" w14:textId="77777777" w:rsidR="0082421C" w:rsidRPr="0082421C" w:rsidRDefault="0082421C" w:rsidP="0082421C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21C">
        <w:rPr>
          <w:rFonts w:ascii="Times New Roman" w:eastAsia="Times New Roman" w:hAnsi="Times New Roman" w:cs="Times New Roman"/>
          <w:sz w:val="24"/>
          <w:szCs w:val="24"/>
        </w:rPr>
        <w:t>Kontakt do Inspektora Ochrony Danych w …………………, adres email: ........................,</w:t>
      </w:r>
    </w:p>
    <w:p w14:paraId="49B26088" w14:textId="1632A836" w:rsidR="0082421C" w:rsidRPr="0082421C" w:rsidRDefault="0082421C" w:rsidP="0082421C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21C">
        <w:rPr>
          <w:rFonts w:ascii="Times New Roman" w:eastAsia="Times New Roman" w:hAnsi="Times New Roman" w:cs="Times New Roman"/>
          <w:sz w:val="24"/>
          <w:szCs w:val="24"/>
        </w:rPr>
        <w:t xml:space="preserve">moje dane osobowe przetwarzane będą w celu ubiegania się o wsparcie </w:t>
      </w:r>
      <w:r w:rsidR="009242F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2421C">
        <w:rPr>
          <w:rFonts w:ascii="Times New Roman" w:eastAsia="Times New Roman" w:hAnsi="Times New Roman" w:cs="Times New Roman"/>
          <w:sz w:val="24"/>
          <w:szCs w:val="24"/>
        </w:rPr>
        <w:t>rac przedwdrożeniowych w ramach</w:t>
      </w:r>
      <w:r w:rsidR="00D909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789">
        <w:rPr>
          <w:rFonts w:ascii="Times New Roman" w:eastAsia="Times New Roman" w:hAnsi="Times New Roman" w:cs="Times New Roman"/>
          <w:sz w:val="24"/>
          <w:szCs w:val="24"/>
        </w:rPr>
        <w:t>Zadania</w:t>
      </w:r>
      <w:r w:rsidRPr="0082421C">
        <w:rPr>
          <w:rFonts w:ascii="Times New Roman" w:eastAsia="Times New Roman" w:hAnsi="Times New Roman" w:cs="Times New Roman"/>
          <w:sz w:val="24"/>
          <w:szCs w:val="24"/>
        </w:rPr>
        <w:t xml:space="preserve"> „Inkubator </w:t>
      </w:r>
      <w:r w:rsidR="00E30789">
        <w:rPr>
          <w:rFonts w:ascii="Times New Roman" w:eastAsia="Times New Roman" w:hAnsi="Times New Roman" w:cs="Times New Roman"/>
          <w:sz w:val="24"/>
          <w:szCs w:val="24"/>
        </w:rPr>
        <w:t>Rozwoju</w:t>
      </w:r>
      <w:r w:rsidRPr="0082421C">
        <w:rPr>
          <w:rFonts w:ascii="Times New Roman" w:eastAsia="Times New Roman" w:hAnsi="Times New Roman" w:cs="Times New Roman"/>
          <w:sz w:val="24"/>
          <w:szCs w:val="24"/>
        </w:rPr>
        <w:t>” na podstawie Art. 6 ust. 1 lit. b</w:t>
      </w:r>
      <w:r w:rsidR="00D909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421C">
        <w:rPr>
          <w:rFonts w:ascii="Times New Roman" w:eastAsia="Times New Roman" w:hAnsi="Times New Roman" w:cs="Times New Roman"/>
          <w:sz w:val="24"/>
          <w:szCs w:val="24"/>
        </w:rPr>
        <w:t xml:space="preserve">RODO tj. przetwarzanie jest niezbędne do podjęcia działań w celu zawarcia umowy w ramach projektu, </w:t>
      </w:r>
    </w:p>
    <w:p w14:paraId="5B2E0C68" w14:textId="34EBC244" w:rsidR="0082421C" w:rsidRPr="0082421C" w:rsidRDefault="0082421C" w:rsidP="0082421C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21C">
        <w:rPr>
          <w:rFonts w:ascii="Times New Roman" w:eastAsia="Times New Roman" w:hAnsi="Times New Roman" w:cs="Times New Roman"/>
          <w:sz w:val="24"/>
          <w:szCs w:val="24"/>
        </w:rPr>
        <w:t xml:space="preserve">odbiorcami moich danych osobowych będzie Komitet Inwestycyjny oceniający merytorycznie wniosek, składający się z przedstawicieli </w:t>
      </w:r>
      <w:r w:rsidR="009B1D1A">
        <w:rPr>
          <w:rFonts w:ascii="Times New Roman" w:eastAsia="Times New Roman" w:hAnsi="Times New Roman" w:cs="Times New Roman"/>
          <w:sz w:val="24"/>
          <w:szCs w:val="24"/>
        </w:rPr>
        <w:t>konsorcjantów</w:t>
      </w:r>
      <w:r w:rsidRPr="0082421C">
        <w:rPr>
          <w:rFonts w:ascii="Times New Roman" w:eastAsia="Times New Roman" w:hAnsi="Times New Roman" w:cs="Times New Roman"/>
          <w:sz w:val="24"/>
          <w:szCs w:val="24"/>
        </w:rPr>
        <w:t>, przedstawicieli środowiska biznesowego oraz funduszy inwestycyjnych, oraz Ministerstwo Nauki i Szkolnictwa Wyższego, Ministerstwo Inwestycji i Rozwoju i inne podmioty na podstawie przepisów prawa,</w:t>
      </w:r>
    </w:p>
    <w:p w14:paraId="46A611B9" w14:textId="77777777" w:rsidR="00865695" w:rsidRDefault="0082421C" w:rsidP="0082421C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21C">
        <w:rPr>
          <w:rFonts w:ascii="Times New Roman" w:eastAsia="Times New Roman" w:hAnsi="Times New Roman" w:cs="Times New Roman"/>
          <w:sz w:val="24"/>
          <w:szCs w:val="24"/>
        </w:rPr>
        <w:t xml:space="preserve">moje dane osobowe przechowywane będą przez okres …….. </w:t>
      </w:r>
      <w:r w:rsidR="00865695">
        <w:rPr>
          <w:rFonts w:ascii="Times New Roman" w:eastAsia="Times New Roman" w:hAnsi="Times New Roman" w:cs="Times New Roman"/>
          <w:sz w:val="24"/>
          <w:szCs w:val="24"/>
        </w:rPr>
        <w:t>lat od zakończenia umowy,</w:t>
      </w:r>
    </w:p>
    <w:p w14:paraId="109EEB2B" w14:textId="4A5D7A49" w:rsidR="0082421C" w:rsidRPr="0082421C" w:rsidRDefault="00865695" w:rsidP="00865695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695">
        <w:rPr>
          <w:rFonts w:ascii="Times New Roman" w:eastAsia="Times New Roman" w:hAnsi="Times New Roman" w:cs="Times New Roman"/>
          <w:sz w:val="24"/>
          <w:szCs w:val="24"/>
        </w:rPr>
        <w:t>moje dane nie podlegają profilowaniu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BB08DFD" w14:textId="61194C32" w:rsidR="0082421C" w:rsidRPr="0082421C" w:rsidRDefault="0082421C" w:rsidP="0082421C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21C">
        <w:rPr>
          <w:rFonts w:ascii="Times New Roman" w:eastAsia="Times New Roman" w:hAnsi="Times New Roman" w:cs="Times New Roman"/>
          <w:sz w:val="24"/>
          <w:szCs w:val="24"/>
        </w:rPr>
        <w:t>posiadam prawo do żądania dostępu do danych osobowych, prawo do ich sprostowania, usunięcia lub ograniczenia przetwarzania, prawo do wniesienia sprzeciwu wobec przetwarzania, a także prawo do przenoszenia danych,</w:t>
      </w:r>
      <w:r w:rsidR="00D909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43F3AE" w14:textId="54E92687" w:rsidR="0082421C" w:rsidRPr="0082421C" w:rsidRDefault="0082421C" w:rsidP="0082421C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21C">
        <w:rPr>
          <w:rFonts w:ascii="Times New Roman" w:eastAsia="Times New Roman" w:hAnsi="Times New Roman" w:cs="Times New Roman"/>
          <w:sz w:val="24"/>
          <w:szCs w:val="24"/>
        </w:rPr>
        <w:t>mam prawo wniesienia skargi do Prezesa Urzędu Ochrony Danych Osobowych, ul. Stawki 2, 00-193 Warszawa, gdy uzasadnione jest, że moje dane osobowe przetwarzane są przez Administratora Danych niezgodnie z RODO,</w:t>
      </w:r>
      <w:r w:rsidR="00D909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4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E85311" w14:textId="314CC393" w:rsidR="0082421C" w:rsidRPr="0082421C" w:rsidRDefault="0082421C" w:rsidP="0082421C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21C">
        <w:rPr>
          <w:rFonts w:ascii="Times New Roman" w:eastAsia="Times New Roman" w:hAnsi="Times New Roman" w:cs="Times New Roman"/>
          <w:sz w:val="24"/>
          <w:szCs w:val="24"/>
        </w:rPr>
        <w:t xml:space="preserve">podanie danych osobowych jest niezbędne do ubiegania się o wsparcie </w:t>
      </w:r>
      <w:r w:rsidR="009242F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2421C">
        <w:rPr>
          <w:rFonts w:ascii="Times New Roman" w:eastAsia="Times New Roman" w:hAnsi="Times New Roman" w:cs="Times New Roman"/>
          <w:sz w:val="24"/>
          <w:szCs w:val="24"/>
        </w:rPr>
        <w:t>rac przedwdrożeniowych w ramach</w:t>
      </w:r>
      <w:r w:rsidR="00D909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9A9">
        <w:rPr>
          <w:rFonts w:ascii="Times New Roman" w:eastAsia="Times New Roman" w:hAnsi="Times New Roman" w:cs="Times New Roman"/>
          <w:sz w:val="24"/>
          <w:szCs w:val="24"/>
        </w:rPr>
        <w:t>Zadania</w:t>
      </w:r>
      <w:r w:rsidRPr="0082421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C7B2EE" w14:textId="77777777" w:rsidR="0082421C" w:rsidRDefault="0082421C" w:rsidP="0082421C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332822C3" w14:textId="77777777" w:rsidR="0082421C" w:rsidRDefault="0082421C" w:rsidP="0082421C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41AEDA08" w14:textId="77777777" w:rsidR="00A76393" w:rsidRPr="0082421C" w:rsidRDefault="00A76393" w:rsidP="0082421C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25CA6590" w14:textId="77777777" w:rsidR="004A22A9" w:rsidRDefault="004A22A9" w:rsidP="004A22A9">
      <w:pPr>
        <w:ind w:right="60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14:paraId="60A70D2B" w14:textId="77777777" w:rsidR="004A22A9" w:rsidRDefault="004A22A9" w:rsidP="004A22A9">
      <w:pPr>
        <w:ind w:right="609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Miejscowość i data</w:t>
      </w:r>
    </w:p>
    <w:p w14:paraId="03B10BE2" w14:textId="77777777" w:rsidR="004A22A9" w:rsidRDefault="004A22A9" w:rsidP="008C19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2187BD" w14:textId="77777777" w:rsidR="004A22A9" w:rsidRDefault="004A22A9" w:rsidP="004A22A9">
      <w:pPr>
        <w:ind w:left="39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14:paraId="33611EB3" w14:textId="77777777" w:rsidR="004A22A9" w:rsidRDefault="004A22A9" w:rsidP="004A22A9">
      <w:pPr>
        <w:ind w:left="396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Podpis Wnioskodawcy</w:t>
      </w:r>
    </w:p>
    <w:p w14:paraId="2FE385FB" w14:textId="77777777" w:rsidR="004A22A9" w:rsidRPr="00B85FB2" w:rsidRDefault="004A22A9" w:rsidP="004A22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439DFC" w14:textId="6BA638A2" w:rsidR="004A22A9" w:rsidRDefault="004A22A9" w:rsidP="004A22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D783A1" w14:textId="77777777" w:rsidR="00171BDF" w:rsidRDefault="00171BDF" w:rsidP="004A22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10A70F" w14:textId="77777777" w:rsidR="004A22A9" w:rsidRDefault="004A22A9" w:rsidP="004A22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Rekomendacja wraz z uzasadnieniem Koordynatora Naukowego Projektu (wypełnia Koordynator Naukowy Projektu)</w:t>
      </w:r>
    </w:p>
    <w:sdt>
      <w:sdtPr>
        <w:id w:val="-284509804"/>
        <w:placeholder>
          <w:docPart w:val="A5A6C81594C84A68BE192CB14A665670"/>
        </w:placeholder>
        <w:showingPlcHdr/>
      </w:sdtPr>
      <w:sdtEndPr/>
      <w:sdtContent>
        <w:p w14:paraId="5F15009E" w14:textId="31CEF553" w:rsidR="00237FF9" w:rsidRDefault="004A22A9">
          <w:r w:rsidRPr="00B37A14">
            <w:rPr>
              <w:rStyle w:val="Tekstzastpczy"/>
            </w:rPr>
            <w:t>Kliknij lub naciśnij tutaj, aby wprowadzić tekst.</w:t>
          </w:r>
        </w:p>
      </w:sdtContent>
    </w:sdt>
    <w:sectPr w:rsidR="00237FF9" w:rsidSect="00BB144F">
      <w:headerReference w:type="default" r:id="rId13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D35C7" w14:textId="77777777" w:rsidR="007D3120" w:rsidRDefault="007D3120" w:rsidP="00F03F47">
      <w:pPr>
        <w:spacing w:line="240" w:lineRule="auto"/>
      </w:pPr>
      <w:r>
        <w:separator/>
      </w:r>
    </w:p>
  </w:endnote>
  <w:endnote w:type="continuationSeparator" w:id="0">
    <w:p w14:paraId="6C002A56" w14:textId="77777777" w:rsidR="007D3120" w:rsidRDefault="007D3120" w:rsidP="00F03F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DBBFE" w14:textId="77777777" w:rsidR="007D3120" w:rsidRDefault="007D3120" w:rsidP="00F03F47">
      <w:pPr>
        <w:spacing w:line="240" w:lineRule="auto"/>
      </w:pPr>
      <w:r>
        <w:separator/>
      </w:r>
    </w:p>
  </w:footnote>
  <w:footnote w:type="continuationSeparator" w:id="0">
    <w:p w14:paraId="58D1735D" w14:textId="77777777" w:rsidR="007D3120" w:rsidRDefault="007D3120" w:rsidP="00F03F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12E57" w14:textId="7E477281" w:rsidR="00F03F47" w:rsidRDefault="00BB144F" w:rsidP="00AD74AB">
    <w:pPr>
      <w:pStyle w:val="Nagwek"/>
      <w:spacing w:line="360" w:lineRule="auto"/>
    </w:pPr>
    <w:r>
      <w:rPr>
        <w:noProof/>
      </w:rPr>
      <w:drawing>
        <wp:inline distT="0" distB="0" distL="0" distR="0" wp14:anchorId="22EB4095" wp14:editId="7C5905FB">
          <wp:extent cx="5760720" cy="777240"/>
          <wp:effectExtent l="0" t="0" r="0" b="3810"/>
          <wp:docPr id="13838281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237FB"/>
    <w:multiLevelType w:val="hybridMultilevel"/>
    <w:tmpl w:val="8E7A43CA"/>
    <w:lvl w:ilvl="0" w:tplc="0D4A3DA6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F23B4"/>
    <w:multiLevelType w:val="hybridMultilevel"/>
    <w:tmpl w:val="CFC204D6"/>
    <w:lvl w:ilvl="0" w:tplc="FFFFFFF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0CB5545"/>
    <w:multiLevelType w:val="hybridMultilevel"/>
    <w:tmpl w:val="DF6E17A2"/>
    <w:lvl w:ilvl="0" w:tplc="F61C2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C2DA7"/>
    <w:multiLevelType w:val="hybridMultilevel"/>
    <w:tmpl w:val="E80A5D4A"/>
    <w:lvl w:ilvl="0" w:tplc="FFFFFFF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543F37CF"/>
    <w:multiLevelType w:val="hybridMultilevel"/>
    <w:tmpl w:val="1F56A104"/>
    <w:lvl w:ilvl="0" w:tplc="6B423EC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5BFF033C"/>
    <w:multiLevelType w:val="hybridMultilevel"/>
    <w:tmpl w:val="A2867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578646">
    <w:abstractNumId w:val="5"/>
  </w:num>
  <w:num w:numId="2" w16cid:durableId="420490421">
    <w:abstractNumId w:val="0"/>
  </w:num>
  <w:num w:numId="3" w16cid:durableId="602956451">
    <w:abstractNumId w:val="4"/>
  </w:num>
  <w:num w:numId="4" w16cid:durableId="601844706">
    <w:abstractNumId w:val="2"/>
  </w:num>
  <w:num w:numId="5" w16cid:durableId="206071021">
    <w:abstractNumId w:val="3"/>
  </w:num>
  <w:num w:numId="6" w16cid:durableId="1813521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A9"/>
    <w:rsid w:val="00002E58"/>
    <w:rsid w:val="000210D6"/>
    <w:rsid w:val="000A32B3"/>
    <w:rsid w:val="000B2049"/>
    <w:rsid w:val="000E0650"/>
    <w:rsid w:val="000F40CA"/>
    <w:rsid w:val="00106BD6"/>
    <w:rsid w:val="00171BDF"/>
    <w:rsid w:val="001F2812"/>
    <w:rsid w:val="00230FF9"/>
    <w:rsid w:val="00237FF9"/>
    <w:rsid w:val="002631C9"/>
    <w:rsid w:val="002A0627"/>
    <w:rsid w:val="00357E6C"/>
    <w:rsid w:val="00390A28"/>
    <w:rsid w:val="004961DA"/>
    <w:rsid w:val="004A22A9"/>
    <w:rsid w:val="004B06B5"/>
    <w:rsid w:val="004B3558"/>
    <w:rsid w:val="004F7767"/>
    <w:rsid w:val="00526B1E"/>
    <w:rsid w:val="00553643"/>
    <w:rsid w:val="00583B74"/>
    <w:rsid w:val="005B2A26"/>
    <w:rsid w:val="005B7B07"/>
    <w:rsid w:val="00623593"/>
    <w:rsid w:val="00655C2B"/>
    <w:rsid w:val="00657B7E"/>
    <w:rsid w:val="006732F5"/>
    <w:rsid w:val="006D1A2F"/>
    <w:rsid w:val="00700733"/>
    <w:rsid w:val="0073607A"/>
    <w:rsid w:val="007963C6"/>
    <w:rsid w:val="007D3120"/>
    <w:rsid w:val="0082421C"/>
    <w:rsid w:val="00862564"/>
    <w:rsid w:val="00865695"/>
    <w:rsid w:val="008C19A9"/>
    <w:rsid w:val="00910720"/>
    <w:rsid w:val="009111B3"/>
    <w:rsid w:val="009170E8"/>
    <w:rsid w:val="009242F5"/>
    <w:rsid w:val="00926A57"/>
    <w:rsid w:val="00962279"/>
    <w:rsid w:val="0097633D"/>
    <w:rsid w:val="00987491"/>
    <w:rsid w:val="009B1D1A"/>
    <w:rsid w:val="00A03E98"/>
    <w:rsid w:val="00A20396"/>
    <w:rsid w:val="00A26EFF"/>
    <w:rsid w:val="00A76393"/>
    <w:rsid w:val="00A84608"/>
    <w:rsid w:val="00A958DC"/>
    <w:rsid w:val="00A968A3"/>
    <w:rsid w:val="00AD0098"/>
    <w:rsid w:val="00AD74AB"/>
    <w:rsid w:val="00B54FEE"/>
    <w:rsid w:val="00BB144F"/>
    <w:rsid w:val="00BE06A1"/>
    <w:rsid w:val="00C07FD5"/>
    <w:rsid w:val="00C734BD"/>
    <w:rsid w:val="00C92235"/>
    <w:rsid w:val="00CB3DF8"/>
    <w:rsid w:val="00CD3D93"/>
    <w:rsid w:val="00D0332F"/>
    <w:rsid w:val="00D20B15"/>
    <w:rsid w:val="00D90952"/>
    <w:rsid w:val="00E30789"/>
    <w:rsid w:val="00E3327F"/>
    <w:rsid w:val="00E53C58"/>
    <w:rsid w:val="00E744FB"/>
    <w:rsid w:val="00EB7561"/>
    <w:rsid w:val="00ED6C6C"/>
    <w:rsid w:val="00F03F47"/>
    <w:rsid w:val="00F9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60A38"/>
  <w15:chartTrackingRefBased/>
  <w15:docId w15:val="{A07599C9-167D-4E39-9A66-EBE7C318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A22A9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F4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F47"/>
  </w:style>
  <w:style w:type="paragraph" w:styleId="Stopka">
    <w:name w:val="footer"/>
    <w:basedOn w:val="Normalny"/>
    <w:link w:val="StopkaZnak"/>
    <w:uiPriority w:val="99"/>
    <w:unhideWhenUsed/>
    <w:rsid w:val="00F03F4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F47"/>
  </w:style>
  <w:style w:type="paragraph" w:styleId="Akapitzlist">
    <w:name w:val="List Paragraph"/>
    <w:basedOn w:val="Normalny"/>
    <w:uiPriority w:val="34"/>
    <w:qFormat/>
    <w:rsid w:val="004A22A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A22A9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4A22A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42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42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421C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42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421C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2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21C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customStyle="1" w:styleId="Default">
    <w:name w:val="Default"/>
    <w:rsid w:val="00BB14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BB144F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623593"/>
    <w:pPr>
      <w:spacing w:after="0" w:line="240" w:lineRule="auto"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pl/web/przedsiebiorczosc-technologia/krajowe-inteligentne-specjalizacj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cbr.gov.pl/gfx/ncbir/userfiles/_public/fundusze_europejskie/inteligentny_rozwoj/1_konkurs_2015/7_wykaz_krajowych_inteligentnych_specjalizacji.pdf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Desktop\szablon_II2.0_C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6DE68FDB63A41C0BBA9A474572FC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B4E72-14D2-4849-814E-87FD2AA36E1F}"/>
      </w:docPartPr>
      <w:docPartBody>
        <w:p w:rsidR="00521BDA" w:rsidRDefault="00715422" w:rsidP="00715422">
          <w:pPr>
            <w:pStyle w:val="B6DE68FDB63A41C0BBA9A474572FCF12"/>
          </w:pPr>
          <w:r w:rsidRPr="00B37A1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16A542B3CE6423980A76DAB7A156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BFA5A-7397-4D35-94EA-28B3FA6AEC56}"/>
      </w:docPartPr>
      <w:docPartBody>
        <w:p w:rsidR="00521BDA" w:rsidRDefault="00715422" w:rsidP="00715422">
          <w:pPr>
            <w:pStyle w:val="B16A542B3CE6423980A76DAB7A156B47"/>
          </w:pPr>
          <w:r w:rsidRPr="00B37A1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D6B49D40E0E479FA9634045DB296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EB51A-0A90-4CAC-A9A6-7F52C8BF3B0F}"/>
      </w:docPartPr>
      <w:docPartBody>
        <w:p w:rsidR="00521BDA" w:rsidRDefault="00715422" w:rsidP="00715422">
          <w:pPr>
            <w:pStyle w:val="0D6B49D40E0E479FA9634045DB296005"/>
          </w:pPr>
          <w:r w:rsidRPr="00B37A1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0EF2BF5EFC4C81B7A9F8EE058A3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5309E-36BE-4BA5-8195-70A046371588}"/>
      </w:docPartPr>
      <w:docPartBody>
        <w:p w:rsidR="00521BDA" w:rsidRDefault="00715422" w:rsidP="00715422">
          <w:pPr>
            <w:pStyle w:val="9C0EF2BF5EFC4C81B7A9F8EE058A3625"/>
          </w:pPr>
          <w:r w:rsidRPr="00B37A1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EF8B4CFB8EF48379EFD89810591D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B069F-8A88-43DB-AAA5-A5A33BEF3CBA}"/>
      </w:docPartPr>
      <w:docPartBody>
        <w:p w:rsidR="00521BDA" w:rsidRDefault="00715422" w:rsidP="00715422">
          <w:pPr>
            <w:pStyle w:val="9EF8B4CFB8EF48379EFD89810591DB9D"/>
          </w:pPr>
          <w:r w:rsidRPr="00B37A1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061C407BD28429DB5F81C8FD84F0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77E8E-EA38-4E24-B66A-70D4FD1292E1}"/>
      </w:docPartPr>
      <w:docPartBody>
        <w:p w:rsidR="00521BDA" w:rsidRDefault="00715422" w:rsidP="00715422">
          <w:pPr>
            <w:pStyle w:val="C061C407BD28429DB5F81C8FD84F081C"/>
          </w:pPr>
          <w:r w:rsidRPr="00B37A1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C990925A84483FA224A2873FA29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5E3E5-E903-40BD-83A3-143CA3ADBD3D}"/>
      </w:docPartPr>
      <w:docPartBody>
        <w:p w:rsidR="00521BDA" w:rsidRDefault="00715422" w:rsidP="00715422">
          <w:pPr>
            <w:pStyle w:val="A0C990925A84483FA224A2873FA2924D"/>
          </w:pPr>
          <w:r w:rsidRPr="00B37A1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CDF05A72964F47AF3042F43EB34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19665-94C4-44B4-86F7-8E3D61F89C98}"/>
      </w:docPartPr>
      <w:docPartBody>
        <w:p w:rsidR="00521BDA" w:rsidRDefault="00715422" w:rsidP="00715422">
          <w:pPr>
            <w:pStyle w:val="1DCDF05A72964F47AF3042F43EB341DD"/>
          </w:pPr>
          <w:r w:rsidRPr="00B37A1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25A6D0E72E409BB74CF3F9C19DE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356B2-8046-40F9-A42D-1C5AAA64130B}"/>
      </w:docPartPr>
      <w:docPartBody>
        <w:p w:rsidR="00521BDA" w:rsidRDefault="00715422" w:rsidP="00715422">
          <w:pPr>
            <w:pStyle w:val="BF25A6D0E72E409BB74CF3F9C19DE3E8"/>
          </w:pPr>
          <w:r w:rsidRPr="00B37A1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8C6A7CCCC84A5A828B1DBE76DCB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A588C-EC0B-4E66-A0D9-0576662D2AB0}"/>
      </w:docPartPr>
      <w:docPartBody>
        <w:p w:rsidR="00521BDA" w:rsidRDefault="00715422" w:rsidP="00715422">
          <w:pPr>
            <w:pStyle w:val="CF8C6A7CCCC84A5A828B1DBE76DCB0BA"/>
          </w:pPr>
          <w:r w:rsidRPr="00B37A1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072A5DAF8514844A0118BCFA0F5E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F1EA9-8DFB-4648-8589-361D147E6D07}"/>
      </w:docPartPr>
      <w:docPartBody>
        <w:p w:rsidR="00521BDA" w:rsidRDefault="00715422" w:rsidP="00715422">
          <w:pPr>
            <w:pStyle w:val="C072A5DAF8514844A0118BCFA0F5E2E3"/>
          </w:pPr>
          <w:r w:rsidRPr="00B37A1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A8EA15222444E6A5370733CFD6C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06930-3676-47B2-A1A4-CD9BE491FE90}"/>
      </w:docPartPr>
      <w:docPartBody>
        <w:p w:rsidR="00521BDA" w:rsidRDefault="00715422" w:rsidP="00715422">
          <w:pPr>
            <w:pStyle w:val="F5A8EA15222444E6A5370733CFD6C4A1"/>
          </w:pPr>
          <w:r w:rsidRPr="00B37A1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A6C81594C84A68BE192CB14A665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31AA7-6304-4123-891B-877DA17AF97F}"/>
      </w:docPartPr>
      <w:docPartBody>
        <w:p w:rsidR="00521BDA" w:rsidRDefault="00715422" w:rsidP="00715422">
          <w:pPr>
            <w:pStyle w:val="A5A6C81594C84A68BE192CB14A665670"/>
          </w:pPr>
          <w:r w:rsidRPr="00B37A1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44865B8A6D4D6C9B871277BE7A39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99FB64-6C2A-438D-A1C2-C1F09FF59A25}"/>
      </w:docPartPr>
      <w:docPartBody>
        <w:p w:rsidR="00972090" w:rsidRDefault="00B03F60" w:rsidP="00B03F60">
          <w:pPr>
            <w:pStyle w:val="9444865B8A6D4D6C9B871277BE7A3995"/>
          </w:pPr>
          <w:r w:rsidRPr="00B37A1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104ED5C3114547AC70A869B178B3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76C3A2-00A6-4B7C-A31E-4CA881CEF94E}"/>
      </w:docPartPr>
      <w:docPartBody>
        <w:p w:rsidR="007061B8" w:rsidRDefault="00E25500" w:rsidP="00E25500">
          <w:pPr>
            <w:pStyle w:val="67104ED5C3114547AC70A869B178B3D7"/>
          </w:pPr>
          <w:r w:rsidRPr="00B37A1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069FF1DD174E2F883A60E125C0E4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1A914E-D425-4F56-948F-2163BCC70115}"/>
      </w:docPartPr>
      <w:docPartBody>
        <w:p w:rsidR="007061B8" w:rsidRDefault="00E25500" w:rsidP="00E25500">
          <w:pPr>
            <w:pStyle w:val="AD069FF1DD174E2F883A60E125C0E47E"/>
          </w:pPr>
          <w:r w:rsidRPr="00B37A14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422"/>
    <w:rsid w:val="000210D6"/>
    <w:rsid w:val="000672DC"/>
    <w:rsid w:val="000E0650"/>
    <w:rsid w:val="00390A28"/>
    <w:rsid w:val="004F1AE5"/>
    <w:rsid w:val="00521BDA"/>
    <w:rsid w:val="00657B7E"/>
    <w:rsid w:val="006732F5"/>
    <w:rsid w:val="006B69A9"/>
    <w:rsid w:val="007061B8"/>
    <w:rsid w:val="00715422"/>
    <w:rsid w:val="00744725"/>
    <w:rsid w:val="008C0BAC"/>
    <w:rsid w:val="00972090"/>
    <w:rsid w:val="0097633D"/>
    <w:rsid w:val="00A968A3"/>
    <w:rsid w:val="00B03F60"/>
    <w:rsid w:val="00C131BA"/>
    <w:rsid w:val="00CB76B5"/>
    <w:rsid w:val="00D0332F"/>
    <w:rsid w:val="00D82D43"/>
    <w:rsid w:val="00D93BCE"/>
    <w:rsid w:val="00E25500"/>
    <w:rsid w:val="00EB7561"/>
    <w:rsid w:val="00EE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25500"/>
    <w:rPr>
      <w:color w:val="808080"/>
    </w:rPr>
  </w:style>
  <w:style w:type="paragraph" w:customStyle="1" w:styleId="B6DE68FDB63A41C0BBA9A474572FCF12">
    <w:name w:val="B6DE68FDB63A41C0BBA9A474572FCF12"/>
    <w:rsid w:val="00715422"/>
  </w:style>
  <w:style w:type="paragraph" w:customStyle="1" w:styleId="B16A542B3CE6423980A76DAB7A156B47">
    <w:name w:val="B16A542B3CE6423980A76DAB7A156B47"/>
    <w:rsid w:val="00715422"/>
  </w:style>
  <w:style w:type="paragraph" w:customStyle="1" w:styleId="0D6B49D40E0E479FA9634045DB296005">
    <w:name w:val="0D6B49D40E0E479FA9634045DB296005"/>
    <w:rsid w:val="00715422"/>
  </w:style>
  <w:style w:type="paragraph" w:customStyle="1" w:styleId="9C0EF2BF5EFC4C81B7A9F8EE058A3625">
    <w:name w:val="9C0EF2BF5EFC4C81B7A9F8EE058A3625"/>
    <w:rsid w:val="00715422"/>
  </w:style>
  <w:style w:type="paragraph" w:customStyle="1" w:styleId="9EF8B4CFB8EF48379EFD89810591DB9D">
    <w:name w:val="9EF8B4CFB8EF48379EFD89810591DB9D"/>
    <w:rsid w:val="00715422"/>
  </w:style>
  <w:style w:type="paragraph" w:customStyle="1" w:styleId="C061C407BD28429DB5F81C8FD84F081C">
    <w:name w:val="C061C407BD28429DB5F81C8FD84F081C"/>
    <w:rsid w:val="00715422"/>
  </w:style>
  <w:style w:type="paragraph" w:customStyle="1" w:styleId="A0C990925A84483FA224A2873FA2924D">
    <w:name w:val="A0C990925A84483FA224A2873FA2924D"/>
    <w:rsid w:val="00715422"/>
  </w:style>
  <w:style w:type="paragraph" w:customStyle="1" w:styleId="1DCDF05A72964F47AF3042F43EB341DD">
    <w:name w:val="1DCDF05A72964F47AF3042F43EB341DD"/>
    <w:rsid w:val="00715422"/>
  </w:style>
  <w:style w:type="paragraph" w:customStyle="1" w:styleId="BF25A6D0E72E409BB74CF3F9C19DE3E8">
    <w:name w:val="BF25A6D0E72E409BB74CF3F9C19DE3E8"/>
    <w:rsid w:val="00715422"/>
  </w:style>
  <w:style w:type="paragraph" w:customStyle="1" w:styleId="CF8C6A7CCCC84A5A828B1DBE76DCB0BA">
    <w:name w:val="CF8C6A7CCCC84A5A828B1DBE76DCB0BA"/>
    <w:rsid w:val="00715422"/>
  </w:style>
  <w:style w:type="paragraph" w:customStyle="1" w:styleId="C072A5DAF8514844A0118BCFA0F5E2E3">
    <w:name w:val="C072A5DAF8514844A0118BCFA0F5E2E3"/>
    <w:rsid w:val="00715422"/>
  </w:style>
  <w:style w:type="paragraph" w:customStyle="1" w:styleId="F5A8EA15222444E6A5370733CFD6C4A1">
    <w:name w:val="F5A8EA15222444E6A5370733CFD6C4A1"/>
    <w:rsid w:val="00715422"/>
  </w:style>
  <w:style w:type="paragraph" w:customStyle="1" w:styleId="A5A6C81594C84A68BE192CB14A665670">
    <w:name w:val="A5A6C81594C84A68BE192CB14A665670"/>
    <w:rsid w:val="00715422"/>
  </w:style>
  <w:style w:type="paragraph" w:customStyle="1" w:styleId="9444865B8A6D4D6C9B871277BE7A3995">
    <w:name w:val="9444865B8A6D4D6C9B871277BE7A3995"/>
    <w:rsid w:val="00B03F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104ED5C3114547AC70A869B178B3D7">
    <w:name w:val="67104ED5C3114547AC70A869B178B3D7"/>
    <w:rsid w:val="00E2550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069FF1DD174E2F883A60E125C0E47E">
    <w:name w:val="AD069FF1DD174E2F883A60E125C0E47E"/>
    <w:rsid w:val="00E2550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bb5368-9197-4367-adb7-83564cf1ec92">
      <Terms xmlns="http://schemas.microsoft.com/office/infopath/2007/PartnerControls"/>
    </lcf76f155ced4ddcb4097134ff3c332f>
    <TaxCatchAll xmlns="30e98bf4-9899-4ec9-8cbc-47711251c8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D2270C017D3144B83EC6F7C4171D6E" ma:contentTypeVersion="18" ma:contentTypeDescription="Utwórz nowy dokument." ma:contentTypeScope="" ma:versionID="c7fda66baf07e1f9fd49ed9f768074fd">
  <xsd:schema xmlns:xsd="http://www.w3.org/2001/XMLSchema" xmlns:xs="http://www.w3.org/2001/XMLSchema" xmlns:p="http://schemas.microsoft.com/office/2006/metadata/properties" xmlns:ns2="85bb5368-9197-4367-adb7-83564cf1ec92" xmlns:ns3="30e98bf4-9899-4ec9-8cbc-47711251c830" targetNamespace="http://schemas.microsoft.com/office/2006/metadata/properties" ma:root="true" ma:fieldsID="252fb405123dce1635a68ad61c5012f5" ns2:_="" ns3:_="">
    <xsd:import namespace="85bb5368-9197-4367-adb7-83564cf1ec92"/>
    <xsd:import namespace="30e98bf4-9899-4ec9-8cbc-47711251c8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b5368-9197-4367-adb7-83564cf1e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98bf4-9899-4ec9-8cbc-47711251c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f4d757-5fa5-4f22-9d84-572975706eec}" ma:internalName="TaxCatchAll" ma:showField="CatchAllData" ma:web="30e98bf4-9899-4ec9-8cbc-47711251c8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EFBE4-E6B6-4792-A3CF-6518C240CE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6A4DC5-BD0A-4679-A86F-29ACC3D8E333}">
  <ds:schemaRefs>
    <ds:schemaRef ds:uri="http://schemas.microsoft.com/office/2006/metadata/properties"/>
    <ds:schemaRef ds:uri="http://schemas.microsoft.com/office/infopath/2007/PartnerControls"/>
    <ds:schemaRef ds:uri="85bb5368-9197-4367-adb7-83564cf1ec92"/>
    <ds:schemaRef ds:uri="30e98bf4-9899-4ec9-8cbc-47711251c830"/>
  </ds:schemaRefs>
</ds:datastoreItem>
</file>

<file path=customXml/itemProps3.xml><?xml version="1.0" encoding="utf-8"?>
<ds:datastoreItem xmlns:ds="http://schemas.openxmlformats.org/officeDocument/2006/customXml" ds:itemID="{ECC96F79-0D87-4A48-AD99-8DF849B8A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b5368-9197-4367-adb7-83564cf1ec92"/>
    <ds:schemaRef ds:uri="30e98bf4-9899-4ec9-8cbc-47711251c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C0B951-8883-45B6-8743-83F6A0841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szablon_II2.0_CB</Template>
  <TotalTime>20</TotalTime>
  <Pages>7</Pages>
  <Words>1470</Words>
  <Characters>8820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Instytut</cp:lastModifiedBy>
  <cp:revision>22</cp:revision>
  <dcterms:created xsi:type="dcterms:W3CDTF">2025-07-30T09:50:00Z</dcterms:created>
  <dcterms:modified xsi:type="dcterms:W3CDTF">2025-08-05T09:51:00Z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0x010100CFD2270C017D3144B83EC6F7C4171D6E</vt:lpwstr>
  </property>
  <property fmtid="{D5CDD505-2E9C-101B-9397-08002B2CF9AE}" pid="3" name="MediaServiceImageTags">
    <vt:lpwstr/>
  </property>
</Properties>
</file>